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432CC" w14:textId="77777777" w:rsidR="00924196" w:rsidRPr="00C30135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74F64868" w:rsidR="00924196" w:rsidRPr="00815F08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815F08">
        <w:rPr>
          <w:b/>
        </w:rPr>
        <w:t>(</w:t>
      </w:r>
      <w:r w:rsidR="00B6356B">
        <w:rPr>
          <w:b/>
        </w:rPr>
        <w:t>сороковая</w:t>
      </w:r>
      <w:r w:rsidR="00815F08" w:rsidRPr="00815F08">
        <w:rPr>
          <w:b/>
        </w:rPr>
        <w:t xml:space="preserve"> </w:t>
      </w:r>
      <w:r w:rsidRPr="00815F08">
        <w:rPr>
          <w:b/>
        </w:rPr>
        <w:t xml:space="preserve">сессия </w:t>
      </w:r>
      <w:r w:rsidR="00815F08">
        <w:rPr>
          <w:b/>
        </w:rPr>
        <w:t>пятого</w:t>
      </w:r>
      <w:r w:rsidRPr="00815F08">
        <w:rPr>
          <w:b/>
        </w:rPr>
        <w:t xml:space="preserve"> созыва)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7D3B62A9" w:rsidR="00924196" w:rsidRDefault="00B6356B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от 20.02.</w:t>
      </w:r>
      <w:r w:rsidR="00815F08">
        <w:rPr>
          <w:sz w:val="28"/>
          <w:szCs w:val="28"/>
        </w:rPr>
        <w:t>202</w:t>
      </w:r>
      <w:r w:rsidR="009D5DDF">
        <w:rPr>
          <w:sz w:val="28"/>
          <w:szCs w:val="28"/>
        </w:rPr>
        <w:t>6</w:t>
      </w:r>
      <w:r w:rsidR="00924196" w:rsidRPr="0080746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46</w:t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09004DF0" w:rsidR="00924196" w:rsidRPr="00322875" w:rsidRDefault="00924196" w:rsidP="009D5DDF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080C6F">
              <w:rPr>
                <w:b/>
                <w:sz w:val="28"/>
                <w:szCs w:val="24"/>
              </w:rPr>
              <w:t>23</w:t>
            </w:r>
            <w:r w:rsidRPr="00322875">
              <w:rPr>
                <w:b/>
                <w:sz w:val="28"/>
                <w:szCs w:val="24"/>
              </w:rPr>
              <w:t xml:space="preserve"> декабря 202</w:t>
            </w:r>
            <w:r w:rsidR="009D5DDF">
              <w:rPr>
                <w:b/>
                <w:sz w:val="28"/>
                <w:szCs w:val="24"/>
              </w:rPr>
              <w:t>5</w:t>
            </w:r>
            <w:r w:rsidR="006A090E">
              <w:rPr>
                <w:b/>
                <w:sz w:val="28"/>
                <w:szCs w:val="24"/>
              </w:rPr>
              <w:t xml:space="preserve"> года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9D5DDF">
              <w:rPr>
                <w:b/>
                <w:sz w:val="28"/>
                <w:szCs w:val="24"/>
              </w:rPr>
              <w:t>44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CF39CA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5DE59BF5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080C6F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D5DDF">
        <w:rPr>
          <w:sz w:val="28"/>
          <w:szCs w:val="28"/>
        </w:rPr>
        <w:t>5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9D5DDF">
        <w:rPr>
          <w:sz w:val="28"/>
          <w:szCs w:val="28"/>
        </w:rPr>
        <w:t>44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9D5DD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7195CB48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9D5DDF">
        <w:rPr>
          <w:sz w:val="28"/>
          <w:szCs w:val="28"/>
        </w:rPr>
        <w:t>186 621,7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CD4602"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9D5DDF">
        <w:rPr>
          <w:sz w:val="28"/>
          <w:szCs w:val="28"/>
        </w:rPr>
        <w:t>191 446,3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455E13B8" w14:textId="6D5C08CF" w:rsidR="00AE3CB3" w:rsidRDefault="006A090E" w:rsidP="00AE3CB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AE3CB3" w:rsidRPr="00D939D5">
        <w:rPr>
          <w:sz w:val="28"/>
          <w:szCs w:val="28"/>
        </w:rPr>
        <w:t xml:space="preserve">в </w:t>
      </w:r>
      <w:r w:rsidR="00AE3CB3">
        <w:rPr>
          <w:sz w:val="28"/>
          <w:szCs w:val="28"/>
        </w:rPr>
        <w:t>части 2</w:t>
      </w:r>
      <w:r w:rsidR="00AE3CB3" w:rsidRPr="00D939D5">
        <w:rPr>
          <w:sz w:val="28"/>
          <w:szCs w:val="28"/>
        </w:rPr>
        <w:t xml:space="preserve"> цифры </w:t>
      </w:r>
      <w:r w:rsidR="00AE3CB3">
        <w:rPr>
          <w:sz w:val="28"/>
          <w:szCs w:val="28"/>
        </w:rPr>
        <w:t>«</w:t>
      </w:r>
      <w:r w:rsidR="009D5DDF">
        <w:rPr>
          <w:sz w:val="28"/>
          <w:szCs w:val="28"/>
        </w:rPr>
        <w:t>186 621,7</w:t>
      </w:r>
      <w:r w:rsidR="00AE3CB3">
        <w:rPr>
          <w:sz w:val="28"/>
          <w:szCs w:val="28"/>
        </w:rPr>
        <w:t>»</w:t>
      </w:r>
      <w:r w:rsidR="00AE3CB3" w:rsidRPr="00D939D5">
        <w:rPr>
          <w:sz w:val="28"/>
          <w:szCs w:val="28"/>
        </w:rPr>
        <w:t xml:space="preserve"> заменить </w:t>
      </w:r>
      <w:r w:rsidR="00AE3CB3">
        <w:rPr>
          <w:sz w:val="28"/>
          <w:szCs w:val="28"/>
        </w:rPr>
        <w:t>на</w:t>
      </w:r>
      <w:r w:rsidR="00AE3CB3" w:rsidRPr="00D939D5">
        <w:rPr>
          <w:sz w:val="28"/>
          <w:szCs w:val="28"/>
        </w:rPr>
        <w:t xml:space="preserve"> </w:t>
      </w:r>
      <w:r w:rsidR="00AE3CB3">
        <w:rPr>
          <w:sz w:val="28"/>
          <w:szCs w:val="28"/>
        </w:rPr>
        <w:t>«</w:t>
      </w:r>
      <w:r w:rsidR="009D5DDF">
        <w:rPr>
          <w:sz w:val="28"/>
          <w:szCs w:val="28"/>
        </w:rPr>
        <w:t>194 171,7</w:t>
      </w:r>
      <w:r w:rsidR="00AE3CB3">
        <w:rPr>
          <w:sz w:val="28"/>
          <w:szCs w:val="28"/>
        </w:rPr>
        <w:t>»</w:t>
      </w:r>
      <w:r w:rsidR="00AE3CB3" w:rsidRPr="00D939D5">
        <w:rPr>
          <w:sz w:val="28"/>
          <w:szCs w:val="28"/>
        </w:rPr>
        <w:t>;</w:t>
      </w:r>
    </w:p>
    <w:p w14:paraId="52FB6A19" w14:textId="2B856466" w:rsidR="006A090E" w:rsidRDefault="00AE3CB3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24196">
        <w:rPr>
          <w:sz w:val="28"/>
          <w:szCs w:val="28"/>
        </w:rPr>
        <w:t xml:space="preserve">часть 4 изложить в </w:t>
      </w:r>
      <w:r w:rsidR="006A090E">
        <w:rPr>
          <w:sz w:val="28"/>
          <w:szCs w:val="28"/>
        </w:rPr>
        <w:t xml:space="preserve">новой </w:t>
      </w:r>
      <w:r w:rsidR="00924196">
        <w:rPr>
          <w:sz w:val="28"/>
          <w:szCs w:val="28"/>
        </w:rPr>
        <w:t>редакции</w:t>
      </w:r>
      <w:r w:rsidR="00924196" w:rsidRPr="00565A13">
        <w:rPr>
          <w:sz w:val="28"/>
          <w:szCs w:val="28"/>
        </w:rPr>
        <w:t xml:space="preserve">: </w:t>
      </w:r>
    </w:p>
    <w:p w14:paraId="454EED9A" w14:textId="5946807D"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 xml:space="preserve">в сумме </w:t>
      </w:r>
      <w:r w:rsidR="009D5DDF">
        <w:rPr>
          <w:sz w:val="28"/>
          <w:szCs w:val="28"/>
        </w:rPr>
        <w:t>2 725,4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1819716C" w14:textId="77777777" w:rsidR="005E6B2D" w:rsidRDefault="005E6B2D" w:rsidP="005E6B2D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14:paraId="2321035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14:paraId="448A08E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14:paraId="7E84801F" w14:textId="378601A8" w:rsidR="005E6B2D" w:rsidRPr="003B5E96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</w:t>
      </w:r>
      <w:r w:rsidR="009D5DDF">
        <w:rPr>
          <w:bCs/>
          <w:sz w:val="28"/>
          <w:szCs w:val="28"/>
        </w:rPr>
        <w:t>191 071,3</w:t>
      </w:r>
      <w:r>
        <w:rPr>
          <w:bCs/>
          <w:sz w:val="28"/>
          <w:szCs w:val="28"/>
        </w:rPr>
        <w:t xml:space="preserve">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14:paraId="72B4FBAB" w14:textId="52FFF97E" w:rsidR="005E6B2D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дотации бюджету муниципального образования на выравнивание уровня бюджетной обеспеченности – </w:t>
      </w:r>
      <w:r w:rsidR="009D5DDF">
        <w:rPr>
          <w:bCs/>
          <w:sz w:val="28"/>
          <w:szCs w:val="28"/>
        </w:rPr>
        <w:t>5 056,3</w:t>
      </w:r>
      <w:r>
        <w:rPr>
          <w:bCs/>
          <w:sz w:val="28"/>
          <w:szCs w:val="28"/>
        </w:rPr>
        <w:t xml:space="preserve"> тыс. рублей;</w:t>
      </w:r>
    </w:p>
    <w:p w14:paraId="3F5B695D" w14:textId="4D929150" w:rsidR="009D5DDF" w:rsidRDefault="009D5DDF" w:rsidP="009D5DDF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9D5DDF">
        <w:rPr>
          <w:bCs/>
          <w:sz w:val="28"/>
          <w:szCs w:val="28"/>
        </w:rPr>
        <w:t>убсидии бюджетам сельских поселений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>
        <w:rPr>
          <w:bCs/>
          <w:sz w:val="28"/>
          <w:szCs w:val="28"/>
        </w:rPr>
        <w:t xml:space="preserve"> – </w:t>
      </w:r>
      <w:r w:rsidR="00A97CD8">
        <w:rPr>
          <w:bCs/>
          <w:sz w:val="28"/>
          <w:szCs w:val="28"/>
        </w:rPr>
        <w:t>10 101,1</w:t>
      </w:r>
      <w:r w:rsidRPr="003B5E96">
        <w:rPr>
          <w:bCs/>
          <w:sz w:val="28"/>
          <w:szCs w:val="28"/>
        </w:rPr>
        <w:t xml:space="preserve"> тыс. рублей;</w:t>
      </w:r>
    </w:p>
    <w:p w14:paraId="3C342F48" w14:textId="63B71F70" w:rsidR="005E6B2D" w:rsidRPr="003B5E96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– </w:t>
      </w:r>
      <w:r w:rsidR="00A97CD8">
        <w:rPr>
          <w:bCs/>
          <w:sz w:val="28"/>
          <w:szCs w:val="28"/>
        </w:rPr>
        <w:t>480,0</w:t>
      </w:r>
      <w:r w:rsidRPr="003B5E96">
        <w:rPr>
          <w:bCs/>
          <w:sz w:val="28"/>
          <w:szCs w:val="28"/>
        </w:rPr>
        <w:t xml:space="preserve"> тыс. рублей;</w:t>
      </w:r>
    </w:p>
    <w:p w14:paraId="3906A71C" w14:textId="2670CDB1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 xml:space="preserve">сумме </w:t>
      </w:r>
      <w:r w:rsidR="00A97CD8">
        <w:rPr>
          <w:bCs/>
          <w:sz w:val="28"/>
          <w:szCs w:val="28"/>
        </w:rPr>
        <w:t>175 433,9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14:paraId="4F45C1BA" w14:textId="185EAEC5" w:rsidR="005E6B2D" w:rsidRPr="00631C05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– </w:t>
      </w:r>
      <w:r w:rsidR="00A97CD8">
        <w:rPr>
          <w:bCs/>
          <w:sz w:val="28"/>
          <w:szCs w:val="28"/>
        </w:rPr>
        <w:t>175 433,9</w:t>
      </w:r>
      <w:r>
        <w:rPr>
          <w:bCs/>
          <w:sz w:val="28"/>
          <w:szCs w:val="28"/>
        </w:rPr>
        <w:t xml:space="preserve"> тыс. рублей.».</w:t>
      </w:r>
    </w:p>
    <w:p w14:paraId="426F0164" w14:textId="77777777" w:rsidR="005E6B2D" w:rsidRDefault="005E6B2D" w:rsidP="005E6B2D">
      <w:pPr>
        <w:ind w:left="1288"/>
        <w:jc w:val="both"/>
        <w:rPr>
          <w:b/>
          <w:sz w:val="28"/>
          <w:szCs w:val="28"/>
        </w:rPr>
      </w:pPr>
    </w:p>
    <w:p w14:paraId="6D46B041" w14:textId="23926665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09C19858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6B5A038E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18C256A9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389C7138" w14:textId="20E1F10F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6A090E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7A504A6A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</w:t>
      </w:r>
      <w:r w:rsidR="006A090E">
        <w:rPr>
          <w:sz w:val="28"/>
          <w:szCs w:val="28"/>
        </w:rPr>
        <w:t xml:space="preserve">      </w:t>
      </w:r>
      <w:r w:rsidR="00A44F61">
        <w:rPr>
          <w:sz w:val="28"/>
          <w:szCs w:val="28"/>
        </w:rPr>
        <w:t xml:space="preserve">  </w:t>
      </w:r>
      <w:r w:rsidR="00601F54">
        <w:rPr>
          <w:sz w:val="28"/>
          <w:szCs w:val="28"/>
        </w:rPr>
        <w:t>А.Р.</w:t>
      </w:r>
      <w:r w:rsidR="00FD11A3" w:rsidRPr="005E6B2D">
        <w:rPr>
          <w:sz w:val="28"/>
          <w:szCs w:val="28"/>
        </w:rPr>
        <w:t xml:space="preserve"> </w:t>
      </w:r>
      <w:r w:rsidR="00AA0E98">
        <w:rPr>
          <w:sz w:val="28"/>
          <w:szCs w:val="28"/>
        </w:rPr>
        <w:t>Кеуйыне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5E66879B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815F08">
          <w:headerReference w:type="even" r:id="rId9"/>
          <w:headerReference w:type="default" r:id="rId10"/>
          <w:pgSz w:w="11906" w:h="16838" w:code="9"/>
          <w:pgMar w:top="1134" w:right="707" w:bottom="851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2DFEFB9" w14:textId="4C3B1F97" w:rsidR="00AE3CB3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 образования сельское поселение Нешкан от</w:t>
      </w:r>
      <w:r w:rsidR="00B6356B">
        <w:rPr>
          <w:szCs w:val="24"/>
        </w:rPr>
        <w:t xml:space="preserve"> 20.02</w:t>
      </w:r>
      <w:r w:rsidR="00BF2A38">
        <w:rPr>
          <w:szCs w:val="24"/>
        </w:rPr>
        <w:t>.202</w:t>
      </w:r>
      <w:r w:rsidR="00A97CD8">
        <w:rPr>
          <w:szCs w:val="24"/>
        </w:rPr>
        <w:t>6</w:t>
      </w:r>
      <w:r w:rsidR="00F2072E" w:rsidRPr="00F2072E">
        <w:rPr>
          <w:szCs w:val="24"/>
        </w:rPr>
        <w:t xml:space="preserve"> года №</w:t>
      </w:r>
      <w:r w:rsidR="00F2072E" w:rsidRPr="00F2072E">
        <w:rPr>
          <w:szCs w:val="24"/>
        </w:rPr>
        <w:tab/>
      </w:r>
      <w:r w:rsidR="00B6356B">
        <w:rPr>
          <w:szCs w:val="24"/>
        </w:rPr>
        <w:t>46</w:t>
      </w:r>
    </w:p>
    <w:p w14:paraId="7857C4D9" w14:textId="4DB92BEE" w:rsidR="00E61F76" w:rsidRDefault="00E61F76" w:rsidP="00E61F76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 xml:space="preserve">«Приложение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Нешкан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</w:t>
      </w:r>
      <w:r w:rsidR="00A97CD8">
        <w:rPr>
          <w:szCs w:val="24"/>
        </w:rPr>
        <w:t>5</w:t>
      </w:r>
      <w:r w:rsidRPr="00403BFD">
        <w:rPr>
          <w:szCs w:val="24"/>
        </w:rPr>
        <w:t xml:space="preserve"> года № </w:t>
      </w:r>
      <w:r w:rsidR="00A97CD8">
        <w:rPr>
          <w:szCs w:val="24"/>
        </w:rPr>
        <w:t>44</w:t>
      </w:r>
      <w:r>
        <w:rPr>
          <w:szCs w:val="24"/>
        </w:rPr>
        <w:t>»</w:t>
      </w:r>
      <w:r w:rsidRPr="00403BFD">
        <w:rPr>
          <w:szCs w:val="24"/>
        </w:rPr>
        <w:t xml:space="preserve"> </w:t>
      </w:r>
    </w:p>
    <w:p w14:paraId="5A6FAC38" w14:textId="77777777" w:rsidR="00AE3CB3" w:rsidRDefault="00AE3CB3" w:rsidP="002248EF">
      <w:pPr>
        <w:ind w:left="10206" w:right="111"/>
        <w:jc w:val="both"/>
        <w:rPr>
          <w:b/>
          <w:szCs w:val="24"/>
        </w:rPr>
      </w:pPr>
    </w:p>
    <w:tbl>
      <w:tblPr>
        <w:tblW w:w="15484" w:type="dxa"/>
        <w:tblInd w:w="108" w:type="dxa"/>
        <w:tblLook w:val="04A0" w:firstRow="1" w:lastRow="0" w:firstColumn="1" w:lastColumn="0" w:noHBand="0" w:noVBand="1"/>
      </w:tblPr>
      <w:tblGrid>
        <w:gridCol w:w="2410"/>
        <w:gridCol w:w="9402"/>
        <w:gridCol w:w="1796"/>
        <w:gridCol w:w="1418"/>
        <w:gridCol w:w="236"/>
        <w:gridCol w:w="222"/>
      </w:tblGrid>
      <w:tr w:rsidR="00A97CD8" w:rsidRPr="00A97CD8" w14:paraId="40B2F0C6" w14:textId="77777777" w:rsidTr="00A97CD8">
        <w:trPr>
          <w:gridAfter w:val="2"/>
          <w:wAfter w:w="458" w:type="dxa"/>
          <w:trHeight w:val="2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DA0EA" w14:textId="77777777" w:rsidR="00A97CD8" w:rsidRPr="00A97CD8" w:rsidRDefault="00A97CD8" w:rsidP="00A97CD8">
            <w:pPr>
              <w:jc w:val="center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Поступление прогнозируемых доходов бюджета муниципального образования сельское поселение Нешкан на 2026 год</w:t>
            </w:r>
          </w:p>
        </w:tc>
      </w:tr>
      <w:tr w:rsidR="00A97CD8" w:rsidRPr="00A97CD8" w14:paraId="1B43F347" w14:textId="77777777" w:rsidTr="00A97CD8">
        <w:trPr>
          <w:gridAfter w:val="2"/>
          <w:wAfter w:w="458" w:type="dxa"/>
          <w:trHeight w:val="2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A583" w14:textId="77777777" w:rsidR="00A97CD8" w:rsidRPr="00A97CD8" w:rsidRDefault="00A97CD8" w:rsidP="00A97CD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544D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 xml:space="preserve"> (тыс.рублей)</w:t>
            </w:r>
          </w:p>
        </w:tc>
      </w:tr>
      <w:tr w:rsidR="00A97CD8" w:rsidRPr="00A97CD8" w14:paraId="0D29F6F8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B473" w14:textId="77777777" w:rsidR="00A97CD8" w:rsidRPr="00A97CD8" w:rsidRDefault="00A97CD8" w:rsidP="00A97CD8">
            <w:pPr>
              <w:jc w:val="center"/>
              <w:rPr>
                <w:sz w:val="20"/>
              </w:rPr>
            </w:pPr>
            <w:r w:rsidRPr="00A97CD8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6875" w14:textId="77777777" w:rsidR="00A97CD8" w:rsidRPr="00A97CD8" w:rsidRDefault="00A97CD8" w:rsidP="00A97CD8">
            <w:pPr>
              <w:jc w:val="center"/>
              <w:rPr>
                <w:sz w:val="20"/>
              </w:rPr>
            </w:pPr>
            <w:r w:rsidRPr="00A97CD8">
              <w:rPr>
                <w:sz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1B0" w14:textId="77777777" w:rsidR="00A97CD8" w:rsidRPr="00A97CD8" w:rsidRDefault="00A97CD8" w:rsidP="00A97CD8">
            <w:pPr>
              <w:jc w:val="center"/>
              <w:rPr>
                <w:sz w:val="20"/>
              </w:rPr>
            </w:pPr>
            <w:r w:rsidRPr="00A97CD8">
              <w:rPr>
                <w:sz w:val="20"/>
              </w:rPr>
              <w:t xml:space="preserve">Сумма             </w:t>
            </w:r>
          </w:p>
        </w:tc>
      </w:tr>
      <w:tr w:rsidR="00A97CD8" w:rsidRPr="00A97CD8" w14:paraId="362C654E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D41" w14:textId="77777777" w:rsidR="00A97CD8" w:rsidRPr="00A97CD8" w:rsidRDefault="00A97CD8" w:rsidP="00A97CD8">
            <w:pPr>
              <w:jc w:val="center"/>
              <w:rPr>
                <w:sz w:val="20"/>
              </w:rPr>
            </w:pPr>
            <w:r w:rsidRPr="00A97CD8">
              <w:rPr>
                <w:sz w:val="20"/>
              </w:rPr>
              <w:t>1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8331" w14:textId="77777777" w:rsidR="00A97CD8" w:rsidRPr="00A97CD8" w:rsidRDefault="00A97CD8" w:rsidP="00A97CD8">
            <w:pPr>
              <w:jc w:val="center"/>
              <w:rPr>
                <w:sz w:val="20"/>
              </w:rPr>
            </w:pPr>
            <w:r w:rsidRPr="00A97CD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BAB5" w14:textId="77777777" w:rsidR="00A97CD8" w:rsidRPr="00A97CD8" w:rsidRDefault="00A97CD8" w:rsidP="00A97CD8">
            <w:pPr>
              <w:jc w:val="center"/>
              <w:rPr>
                <w:sz w:val="20"/>
              </w:rPr>
            </w:pPr>
            <w:r w:rsidRPr="00A97CD8">
              <w:rPr>
                <w:sz w:val="20"/>
              </w:rPr>
              <w:t>3</w:t>
            </w:r>
          </w:p>
        </w:tc>
      </w:tr>
      <w:tr w:rsidR="00A97CD8" w:rsidRPr="00A97CD8" w14:paraId="0ACE883D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739F9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80117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9DF4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375,0</w:t>
            </w:r>
          </w:p>
        </w:tc>
      </w:tr>
      <w:tr w:rsidR="00A97CD8" w:rsidRPr="00A97CD8" w14:paraId="64401C53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4389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49B2A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НАЛОГИ  НА  ПРИБЫЛЬ, 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5D2B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207,7</w:t>
            </w:r>
          </w:p>
        </w:tc>
      </w:tr>
      <w:tr w:rsidR="00A97CD8" w:rsidRPr="00A97CD8" w14:paraId="5298D2C7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B96F7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1 01 02000 01 0000 110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B2A0B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B733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207,7</w:t>
            </w:r>
          </w:p>
        </w:tc>
      </w:tr>
      <w:tr w:rsidR="00A97CD8" w:rsidRPr="00A97CD8" w14:paraId="70BB7368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AFF6C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1 01 02010 01 0000 110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5B7FD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3203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100,4</w:t>
            </w:r>
          </w:p>
        </w:tc>
      </w:tr>
      <w:tr w:rsidR="00A97CD8" w:rsidRPr="00A97CD8" w14:paraId="71B9088C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4036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 xml:space="preserve">1 01 02030 01 0000 110 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732F4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A498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0,8</w:t>
            </w:r>
          </w:p>
        </w:tc>
      </w:tr>
      <w:tr w:rsidR="00A97CD8" w:rsidRPr="00A97CD8" w14:paraId="2D0DEFC3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9DEF0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1 01 02210 01 0000 110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9599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474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106,5</w:t>
            </w:r>
          </w:p>
        </w:tc>
      </w:tr>
      <w:tr w:rsidR="00A97CD8" w:rsidRPr="00A97CD8" w14:paraId="73F396F2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3D978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1 01 02230 01 0000 110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A8AF7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алог на доходы физических лиц в части суммы налога, превышающей 650 тысяч рублей, относящейся к налоговой базе, указанной в пункте 6 2 статьи 210 Налогового кодекса Российской Федерации, превышающей 5 миллионов рублей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EC51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0,0</w:t>
            </w:r>
          </w:p>
        </w:tc>
      </w:tr>
      <w:tr w:rsidR="00A97CD8" w:rsidRPr="00A97CD8" w14:paraId="28979C37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2B29B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AC558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7D0F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16,3</w:t>
            </w:r>
          </w:p>
        </w:tc>
      </w:tr>
      <w:tr w:rsidR="00A97CD8" w:rsidRPr="00A97CD8" w14:paraId="1060D8FE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0B5E2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1 06 01000 00 0000 110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E7904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6718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1,0</w:t>
            </w:r>
          </w:p>
        </w:tc>
      </w:tr>
      <w:tr w:rsidR="00A97CD8" w:rsidRPr="00A97CD8" w14:paraId="459A67EF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13082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1 06 01030 10 0000 110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ED9D3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2B06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1,0</w:t>
            </w:r>
          </w:p>
        </w:tc>
      </w:tr>
      <w:tr w:rsidR="00A97CD8" w:rsidRPr="00A97CD8" w14:paraId="7F7B01B0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22519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1 06 06000 00 0000 110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611CA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46D3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15,3</w:t>
            </w:r>
          </w:p>
        </w:tc>
      </w:tr>
      <w:tr w:rsidR="00A97CD8" w:rsidRPr="00A97CD8" w14:paraId="597EFA66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B280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1 06 06030 00 0000 110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B230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C589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15,3</w:t>
            </w:r>
          </w:p>
        </w:tc>
      </w:tr>
      <w:tr w:rsidR="00A97CD8" w:rsidRPr="00A97CD8" w14:paraId="376F824E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0EE4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1 06 06033 10 0000 110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D39FD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6DCF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15,3</w:t>
            </w:r>
          </w:p>
        </w:tc>
      </w:tr>
      <w:tr w:rsidR="00A97CD8" w:rsidRPr="00A97CD8" w14:paraId="3DF4967D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6B796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DD9BE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4F93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21,0</w:t>
            </w:r>
          </w:p>
        </w:tc>
      </w:tr>
      <w:tr w:rsidR="00A97CD8" w:rsidRPr="00A97CD8" w14:paraId="5A426441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E1C50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1 08 04000 01 0000 110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12046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F6F9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21,0</w:t>
            </w:r>
          </w:p>
        </w:tc>
      </w:tr>
      <w:tr w:rsidR="00A97CD8" w:rsidRPr="00A97CD8" w14:paraId="70C78041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FB7D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1 08 04020 01 0000 110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8B723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A97CD8">
              <w:rPr>
                <w:sz w:val="20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38E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lastRenderedPageBreak/>
              <w:t>21,0</w:t>
            </w:r>
          </w:p>
        </w:tc>
      </w:tr>
      <w:tr w:rsidR="00A97CD8" w:rsidRPr="00A97CD8" w14:paraId="1309415C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3D5E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lastRenderedPageBreak/>
              <w:t>1 11 00000 00 0000 000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F0D73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C780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101,0</w:t>
            </w:r>
          </w:p>
        </w:tc>
      </w:tr>
      <w:tr w:rsidR="00A97CD8" w:rsidRPr="00A97CD8" w14:paraId="730F712A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D2150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1 11 05000 00 0000 120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3F16D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A3A3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1,0</w:t>
            </w:r>
          </w:p>
        </w:tc>
      </w:tr>
      <w:tr w:rsidR="00A97CD8" w:rsidRPr="00A97CD8" w14:paraId="4CEDFA71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4701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1 11 05020 00 0000 120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B6D2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7EBE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1,0</w:t>
            </w:r>
          </w:p>
        </w:tc>
      </w:tr>
      <w:tr w:rsidR="00A97CD8" w:rsidRPr="00A97CD8" w14:paraId="79C1F675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D9C76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1 11 05025 10 0000 120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4BC8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2D97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1,0</w:t>
            </w:r>
          </w:p>
        </w:tc>
      </w:tr>
      <w:tr w:rsidR="00A97CD8" w:rsidRPr="00A97CD8" w14:paraId="7817D653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8E968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1 11 09000 00 0000 120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EFAD8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15EC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100,0</w:t>
            </w:r>
          </w:p>
        </w:tc>
      </w:tr>
      <w:tr w:rsidR="00A97CD8" w:rsidRPr="00A97CD8" w14:paraId="20F606A4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14F4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1 11 09040 00 0000 120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EB692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E863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100,0</w:t>
            </w:r>
          </w:p>
        </w:tc>
      </w:tr>
      <w:tr w:rsidR="00A97CD8" w:rsidRPr="00A97CD8" w14:paraId="50FE12F1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991E7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1 11 09045 10 0000 120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F19F9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0AC6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100,0</w:t>
            </w:r>
          </w:p>
        </w:tc>
      </w:tr>
      <w:tr w:rsidR="00A97CD8" w:rsidRPr="00A97CD8" w14:paraId="16CD5734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97D32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1 16 00000 00 0000 000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4B23E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CE84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29,0</w:t>
            </w:r>
          </w:p>
        </w:tc>
      </w:tr>
      <w:tr w:rsidR="00A97CD8" w:rsidRPr="00A97CD8" w14:paraId="0CD7D2EB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710AC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1 16 10000 00 0000 140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78BD2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E25C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29,0</w:t>
            </w:r>
          </w:p>
        </w:tc>
      </w:tr>
      <w:tr w:rsidR="00A97CD8" w:rsidRPr="00A97CD8" w14:paraId="770EE909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3FA3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1 16 10120 00 0000 140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D27E2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D081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29,0</w:t>
            </w:r>
          </w:p>
        </w:tc>
      </w:tr>
      <w:tr w:rsidR="00A97CD8" w:rsidRPr="00A97CD8" w14:paraId="61DA2906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EE7FF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1 16 10123 10 0000 140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6E080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778D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29,0</w:t>
            </w:r>
          </w:p>
        </w:tc>
      </w:tr>
      <w:tr w:rsidR="00A97CD8" w:rsidRPr="00A97CD8" w14:paraId="17E87FB5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4ABFE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6D675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46A2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191 071,3</w:t>
            </w:r>
          </w:p>
        </w:tc>
      </w:tr>
      <w:tr w:rsidR="00A97CD8" w:rsidRPr="00A97CD8" w14:paraId="4F91C267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807D6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188B8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A481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191 071,3</w:t>
            </w:r>
          </w:p>
        </w:tc>
      </w:tr>
      <w:tr w:rsidR="00A97CD8" w:rsidRPr="00A97CD8" w14:paraId="31A7522D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C595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7A8A3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684F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5 056,3</w:t>
            </w:r>
          </w:p>
        </w:tc>
      </w:tr>
      <w:tr w:rsidR="00A97CD8" w:rsidRPr="00A97CD8" w14:paraId="1021604F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85A04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2 02 15001 00 0000 150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24B36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FE8D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5 056,3</w:t>
            </w:r>
          </w:p>
        </w:tc>
      </w:tr>
      <w:tr w:rsidR="00A97CD8" w:rsidRPr="00A97CD8" w14:paraId="22AC6D60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7E8E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2 02 15001 10 0000 150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BEED9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59D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5 056,3</w:t>
            </w:r>
          </w:p>
        </w:tc>
      </w:tr>
      <w:tr w:rsidR="00A97CD8" w:rsidRPr="00A97CD8" w14:paraId="708906FE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CC095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2 02 20000 00 0000 150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039F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F64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10 101,1</w:t>
            </w:r>
          </w:p>
        </w:tc>
      </w:tr>
      <w:tr w:rsidR="00A97CD8" w:rsidRPr="00A97CD8" w14:paraId="13D31BFF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E2C0B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2 02 25505 00 0000 150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C7FE2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B6E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10 101,1</w:t>
            </w:r>
          </w:p>
        </w:tc>
      </w:tr>
      <w:tr w:rsidR="00A97CD8" w:rsidRPr="00A97CD8" w14:paraId="7177887B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5C1BB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2 02 25505 10 0000 150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F056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Субсидии бюджетам сельских поселений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DF12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10 101,1</w:t>
            </w:r>
          </w:p>
        </w:tc>
      </w:tr>
      <w:tr w:rsidR="00A97CD8" w:rsidRPr="00A97CD8" w14:paraId="0CFFD1E0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BD9D0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FAF3E" w14:textId="77777777" w:rsidR="00A97CD8" w:rsidRPr="00A97CD8" w:rsidRDefault="00A97CD8" w:rsidP="00A97CD8">
            <w:pPr>
              <w:jc w:val="both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BD94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480,0</w:t>
            </w:r>
          </w:p>
        </w:tc>
      </w:tr>
      <w:tr w:rsidR="00A97CD8" w:rsidRPr="00A97CD8" w14:paraId="0843B248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42A2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2 02 35118 00 0000 150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02CE6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4A8C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480,0</w:t>
            </w:r>
          </w:p>
        </w:tc>
      </w:tr>
      <w:tr w:rsidR="00A97CD8" w:rsidRPr="00A97CD8" w14:paraId="0EECD911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2A55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2 02 35118 10 0000 150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3BEDE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r w:rsidRPr="00A97CD8">
              <w:rPr>
                <w:sz w:val="20"/>
              </w:rPr>
              <w:lastRenderedPageBreak/>
              <w:t>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2923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lastRenderedPageBreak/>
              <w:t>480,0</w:t>
            </w:r>
          </w:p>
        </w:tc>
      </w:tr>
      <w:tr w:rsidR="00A97CD8" w:rsidRPr="00A97CD8" w14:paraId="5699BCED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213E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lastRenderedPageBreak/>
              <w:t>2 02 40000 00 0000 150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8069D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8CA1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175 433,9</w:t>
            </w:r>
          </w:p>
        </w:tc>
      </w:tr>
      <w:tr w:rsidR="00A97CD8" w:rsidRPr="00A97CD8" w14:paraId="46AAE343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B207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2 02 49999 00 0000 150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79FE4" w14:textId="77777777" w:rsidR="00A97CD8" w:rsidRPr="00A97CD8" w:rsidRDefault="00A97CD8" w:rsidP="00A97CD8">
            <w:pPr>
              <w:jc w:val="both"/>
              <w:rPr>
                <w:sz w:val="20"/>
              </w:rPr>
            </w:pPr>
            <w:r w:rsidRPr="00A97CD8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680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175 433,9</w:t>
            </w:r>
          </w:p>
        </w:tc>
      </w:tr>
      <w:tr w:rsidR="00A97CD8" w:rsidRPr="00A97CD8" w14:paraId="27BE495D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576F" w14:textId="77777777" w:rsidR="00A97CD8" w:rsidRPr="00A97CD8" w:rsidRDefault="00A97CD8" w:rsidP="00A97CD8">
            <w:pPr>
              <w:rPr>
                <w:color w:val="000000"/>
                <w:sz w:val="20"/>
              </w:rPr>
            </w:pPr>
            <w:r w:rsidRPr="00A97CD8">
              <w:rPr>
                <w:color w:val="000000"/>
                <w:sz w:val="20"/>
              </w:rPr>
              <w:t>2 02 49999 10 0000 150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00BD9" w14:textId="77777777" w:rsidR="00A97CD8" w:rsidRPr="00A97CD8" w:rsidRDefault="00A97CD8" w:rsidP="00A97CD8">
            <w:pPr>
              <w:jc w:val="both"/>
              <w:rPr>
                <w:color w:val="000000"/>
                <w:sz w:val="20"/>
              </w:rPr>
            </w:pPr>
            <w:r w:rsidRPr="00A97CD8">
              <w:rPr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6B76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175 433,9</w:t>
            </w:r>
          </w:p>
        </w:tc>
      </w:tr>
      <w:tr w:rsidR="00A97CD8" w:rsidRPr="00A97CD8" w14:paraId="1C5EC804" w14:textId="77777777" w:rsidTr="00A97CD8">
        <w:trPr>
          <w:gridAfter w:val="2"/>
          <w:wAfter w:w="458" w:type="dxa"/>
          <w:trHeight w:val="2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130CD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1546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191 446,3</w:t>
            </w:r>
          </w:p>
        </w:tc>
      </w:tr>
      <w:tr w:rsidR="00A97CD8" w:rsidRPr="00A97CD8" w14:paraId="7645D844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C1405" w14:textId="77777777" w:rsidR="00A97CD8" w:rsidRPr="00A97CD8" w:rsidRDefault="00A97CD8" w:rsidP="00A97CD8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0A76" w14:textId="77777777" w:rsidR="00A97CD8" w:rsidRPr="00A97CD8" w:rsidRDefault="00A97CD8" w:rsidP="00A97CD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3A71" w14:textId="77777777" w:rsidR="00A97CD8" w:rsidRPr="00A97CD8" w:rsidRDefault="00A97CD8" w:rsidP="00A97CD8">
            <w:pPr>
              <w:rPr>
                <w:sz w:val="20"/>
              </w:rPr>
            </w:pPr>
          </w:p>
        </w:tc>
      </w:tr>
      <w:tr w:rsidR="00A97CD8" w:rsidRPr="00A97CD8" w14:paraId="7F3996C2" w14:textId="77777777" w:rsidTr="00A97CD8">
        <w:trPr>
          <w:gridAfter w:val="2"/>
          <w:wAfter w:w="458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9306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  <w:r w:rsidRPr="00A97CD8">
              <w:rPr>
                <w:b/>
                <w:bCs/>
                <w:sz w:val="20"/>
              </w:rPr>
              <w:t>Справочно: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43CA" w14:textId="77777777" w:rsidR="00A97CD8" w:rsidRPr="00A97CD8" w:rsidRDefault="00A97CD8" w:rsidP="00A97CD8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8AE7" w14:textId="77777777" w:rsidR="00A97CD8" w:rsidRPr="00A97CD8" w:rsidRDefault="00A97CD8" w:rsidP="00A97CD8">
            <w:pPr>
              <w:rPr>
                <w:sz w:val="20"/>
              </w:rPr>
            </w:pPr>
          </w:p>
        </w:tc>
      </w:tr>
      <w:tr w:rsidR="00A97CD8" w:rsidRPr="00A97CD8" w14:paraId="216C0406" w14:textId="77777777" w:rsidTr="00A97CD8">
        <w:trPr>
          <w:gridAfter w:val="2"/>
          <w:wAfter w:w="458" w:type="dxa"/>
          <w:trHeight w:val="2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7E52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F4B9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190 966,3</w:t>
            </w:r>
          </w:p>
        </w:tc>
      </w:tr>
      <w:tr w:rsidR="00A97CD8" w:rsidRPr="00A97CD8" w14:paraId="6D13F1C0" w14:textId="77777777" w:rsidTr="00A97CD8">
        <w:trPr>
          <w:gridAfter w:val="4"/>
          <w:wAfter w:w="3672" w:type="dxa"/>
          <w:trHeight w:val="20"/>
        </w:trPr>
        <w:tc>
          <w:tcPr>
            <w:tcW w:w="1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111A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 xml:space="preserve">Доходы для расчета дефицита бюджета                                                                 </w:t>
            </w:r>
          </w:p>
        </w:tc>
      </w:tr>
      <w:tr w:rsidR="00A97CD8" w:rsidRPr="00A97CD8" w14:paraId="4566B4F6" w14:textId="77777777" w:rsidTr="00A97CD8">
        <w:trPr>
          <w:trHeight w:val="2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54C0" w14:textId="77777777" w:rsidR="00A97CD8" w:rsidRPr="00A97CD8" w:rsidRDefault="00A97CD8" w:rsidP="00A97CD8">
            <w:pPr>
              <w:rPr>
                <w:sz w:val="20"/>
              </w:rPr>
            </w:pPr>
            <w:r w:rsidRPr="00A97CD8">
              <w:rPr>
                <w:sz w:val="20"/>
              </w:rPr>
              <w:t>муниципального образования сельское поселение Нешкан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2948" w14:textId="77777777" w:rsidR="00A97CD8" w:rsidRPr="00A97CD8" w:rsidRDefault="00A97CD8" w:rsidP="00A97CD8">
            <w:pPr>
              <w:jc w:val="right"/>
              <w:rPr>
                <w:sz w:val="20"/>
              </w:rPr>
            </w:pPr>
            <w:r w:rsidRPr="00A97CD8">
              <w:rPr>
                <w:sz w:val="20"/>
              </w:rPr>
              <w:t>187,4</w:t>
            </w:r>
          </w:p>
        </w:tc>
        <w:tc>
          <w:tcPr>
            <w:tcW w:w="236" w:type="dxa"/>
            <w:vAlign w:val="center"/>
            <w:hideMark/>
          </w:tcPr>
          <w:p w14:paraId="251A9FB3" w14:textId="77777777" w:rsidR="00A97CD8" w:rsidRPr="00A97CD8" w:rsidRDefault="00A97CD8" w:rsidP="00A97CD8">
            <w:pPr>
              <w:rPr>
                <w:sz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96D6920" w14:textId="77777777" w:rsidR="00A97CD8" w:rsidRPr="00A97CD8" w:rsidRDefault="00A97CD8" w:rsidP="00A97CD8">
            <w:pPr>
              <w:rPr>
                <w:sz w:val="20"/>
              </w:rPr>
            </w:pPr>
          </w:p>
        </w:tc>
      </w:tr>
    </w:tbl>
    <w:p w14:paraId="6141C7E4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5D153143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49379D5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15C0BB47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0A24664E" w14:textId="61D6D4B0" w:rsidR="00AE3CB3" w:rsidRDefault="00AE3CB3" w:rsidP="002248EF">
      <w:pPr>
        <w:ind w:left="10206" w:right="111"/>
        <w:jc w:val="both"/>
        <w:rPr>
          <w:b/>
          <w:sz w:val="20"/>
        </w:rPr>
      </w:pPr>
    </w:p>
    <w:p w14:paraId="09AA4C51" w14:textId="37247687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0CE3DBE2" w14:textId="10048306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18233D52" w14:textId="6B5E0D51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1231CFF8" w14:textId="7B1C9D53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13CC80DA" w14:textId="22DD2B25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19CCDDEB" w14:textId="41E2A1D3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2E6701B5" w14:textId="20D43E37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09637909" w14:textId="482C8A91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6FCCB1F1" w14:textId="5BD043C4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5FC4A1E0" w14:textId="4932076D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1F53B7BE" w14:textId="7AEDA95D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0A8752E5" w14:textId="19D341DA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5891FB72" w14:textId="7A3B8ED0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59E2C969" w14:textId="00D0E542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68F7B618" w14:textId="0AB9767F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0803ADFF" w14:textId="17C93968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1DAC0A53" w14:textId="31D4FFA8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53608DEC" w14:textId="2A769C79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235D8EED" w14:textId="5145737E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706C847C" w14:textId="042143F7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0B390EA9" w14:textId="01EE27B5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2875EB46" w14:textId="442302D0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0E2FCD6B" w14:textId="337D11C0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601EBC1A" w14:textId="7A5B0BF2" w:rsidR="00A97CD8" w:rsidRDefault="00A97CD8" w:rsidP="002248EF">
      <w:pPr>
        <w:ind w:left="10206" w:right="111"/>
        <w:jc w:val="both"/>
        <w:rPr>
          <w:b/>
          <w:sz w:val="20"/>
        </w:rPr>
      </w:pPr>
    </w:p>
    <w:p w14:paraId="11E64F55" w14:textId="77777777" w:rsidR="00A97CD8" w:rsidRPr="00FC0600" w:rsidRDefault="00A97CD8" w:rsidP="002248EF">
      <w:pPr>
        <w:ind w:left="10206" w:right="111"/>
        <w:jc w:val="both"/>
        <w:rPr>
          <w:b/>
          <w:sz w:val="20"/>
        </w:rPr>
      </w:pPr>
    </w:p>
    <w:p w14:paraId="289EDC62" w14:textId="500C403F" w:rsidR="00E61F76" w:rsidRDefault="00E61F76" w:rsidP="00E61F76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 муниципального образования сельское поселение Нешкан от</w:t>
      </w:r>
      <w:r w:rsidR="00B6356B">
        <w:rPr>
          <w:szCs w:val="24"/>
        </w:rPr>
        <w:t xml:space="preserve"> 20.02.2026</w:t>
      </w:r>
      <w:r w:rsidRPr="00F2072E">
        <w:rPr>
          <w:szCs w:val="24"/>
        </w:rPr>
        <w:t xml:space="preserve"> года №</w:t>
      </w:r>
      <w:r w:rsidRPr="00F2072E">
        <w:rPr>
          <w:szCs w:val="24"/>
        </w:rPr>
        <w:tab/>
      </w:r>
      <w:r w:rsidR="00B6356B">
        <w:rPr>
          <w:szCs w:val="24"/>
        </w:rPr>
        <w:t>46</w:t>
      </w:r>
    </w:p>
    <w:p w14:paraId="4BB6C00B" w14:textId="1478C532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080C6F">
        <w:rPr>
          <w:szCs w:val="24"/>
        </w:rPr>
        <w:t>23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A97CD8">
        <w:rPr>
          <w:szCs w:val="24"/>
        </w:rPr>
        <w:t>5</w:t>
      </w:r>
      <w:r w:rsidR="002248EF" w:rsidRPr="00403BFD">
        <w:rPr>
          <w:szCs w:val="24"/>
        </w:rPr>
        <w:t xml:space="preserve"> года № </w:t>
      </w:r>
      <w:r w:rsidR="00A97CD8">
        <w:rPr>
          <w:szCs w:val="24"/>
        </w:rPr>
        <w:t>44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6BA8CB25" w14:textId="7E3C1702" w:rsidR="002248EF" w:rsidRPr="00C755D9" w:rsidRDefault="002248EF" w:rsidP="002248EF">
      <w:pPr>
        <w:ind w:left="5670" w:right="111"/>
        <w:jc w:val="right"/>
        <w:rPr>
          <w:sz w:val="28"/>
          <w:szCs w:val="28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9214"/>
        <w:gridCol w:w="709"/>
        <w:gridCol w:w="709"/>
        <w:gridCol w:w="708"/>
        <w:gridCol w:w="1701"/>
        <w:gridCol w:w="567"/>
        <w:gridCol w:w="1276"/>
      </w:tblGrid>
      <w:tr w:rsidR="008B57A1" w:rsidRPr="008B57A1" w14:paraId="57CA2F32" w14:textId="77777777" w:rsidTr="008B57A1">
        <w:trPr>
          <w:trHeight w:val="2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A56E" w14:textId="77777777" w:rsidR="008B57A1" w:rsidRPr="008B57A1" w:rsidRDefault="008B57A1" w:rsidP="008B57A1">
            <w:pPr>
              <w:jc w:val="center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Ведомственная структура расходов бюджета муниципального образования сельское поселение Нешкан на 2026 год</w:t>
            </w:r>
          </w:p>
        </w:tc>
      </w:tr>
      <w:tr w:rsidR="008B57A1" w:rsidRPr="008B57A1" w14:paraId="3B64F075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180E3" w14:textId="77777777" w:rsidR="008B57A1" w:rsidRPr="008B57A1" w:rsidRDefault="008B57A1" w:rsidP="008B57A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A3146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115BB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BACD4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231A2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6EDFE" w14:textId="77777777" w:rsidR="008B57A1" w:rsidRPr="008B57A1" w:rsidRDefault="008B57A1" w:rsidP="008B57A1">
            <w:pPr>
              <w:jc w:val="center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(тыс. рублей)</w:t>
            </w:r>
          </w:p>
        </w:tc>
      </w:tr>
      <w:tr w:rsidR="008B57A1" w:rsidRPr="008B57A1" w14:paraId="573217E5" w14:textId="77777777" w:rsidTr="008B57A1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169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8DF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Глав-ный рас-поря-ди-тель сре-дств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0AE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097E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F27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FFB2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0FCE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 xml:space="preserve">Сумма          </w:t>
            </w:r>
          </w:p>
        </w:tc>
      </w:tr>
      <w:tr w:rsidR="008B57A1" w:rsidRPr="008B57A1" w14:paraId="1F1689CE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7FAA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D93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8872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7886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70F0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33D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3BCB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7</w:t>
            </w:r>
          </w:p>
        </w:tc>
      </w:tr>
      <w:tr w:rsidR="008B57A1" w:rsidRPr="008B57A1" w14:paraId="3EA25846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15A0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6E51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F0EC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5B776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104C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F2B2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949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194 171,7</w:t>
            </w:r>
          </w:p>
        </w:tc>
      </w:tr>
      <w:tr w:rsidR="008B57A1" w:rsidRPr="008B57A1" w14:paraId="2AEFA1EC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15E5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CA1B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5DF2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E889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A4C3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B9C07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D602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3 895,1</w:t>
            </w:r>
          </w:p>
        </w:tc>
      </w:tr>
      <w:tr w:rsidR="008B57A1" w:rsidRPr="008B57A1" w14:paraId="16DDD815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3B31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9BFA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A957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5566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10C5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2DAF7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7178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</w:tr>
      <w:tr w:rsidR="008B57A1" w:rsidRPr="008B57A1" w14:paraId="72B52F27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748C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038D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1403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9229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200C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4DC6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792B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</w:tr>
      <w:tr w:rsidR="008B57A1" w:rsidRPr="008B57A1" w14:paraId="5D128B51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EEAE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72E0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DE1F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3952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CF44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2E5E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9F68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</w:tr>
      <w:tr w:rsidR="008B57A1" w:rsidRPr="008B57A1" w14:paraId="41E209C1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7799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8B57A1">
              <w:rPr>
                <w:b/>
                <w:bCs/>
                <w:sz w:val="20"/>
              </w:rPr>
              <w:t xml:space="preserve"> (</w:t>
            </w:r>
            <w:r w:rsidRPr="008B57A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F930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86E34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881A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1D4E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2875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E6553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2 852,9</w:t>
            </w:r>
          </w:p>
        </w:tc>
      </w:tr>
      <w:tr w:rsidR="008B57A1" w:rsidRPr="008B57A1" w14:paraId="56A7EBE9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CFA7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деятельности Главы 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1A0C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14A8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425D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C36A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133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0F22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16,0</w:t>
            </w:r>
          </w:p>
        </w:tc>
      </w:tr>
      <w:tr w:rsidR="008B57A1" w:rsidRPr="008B57A1" w14:paraId="10D4FFA2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226A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0D84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654A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A0C8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F8B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5D54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4F418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114,0</w:t>
            </w:r>
          </w:p>
        </w:tc>
      </w:tr>
      <w:tr w:rsidR="008B57A1" w:rsidRPr="008B57A1" w14:paraId="5C0F3E6D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FA53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8B57A1">
              <w:rPr>
                <w:b/>
                <w:bCs/>
                <w:sz w:val="20"/>
              </w:rPr>
              <w:lastRenderedPageBreak/>
              <w:t xml:space="preserve">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1439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lastRenderedPageBreak/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B865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DD38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8E21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69CD2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ADF8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647,2</w:t>
            </w:r>
          </w:p>
        </w:tc>
      </w:tr>
      <w:tr w:rsidR="008B57A1" w:rsidRPr="008B57A1" w14:paraId="5CC7CA42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AB9D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8F3B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B195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8C2C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421F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8790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8732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647,2</w:t>
            </w:r>
          </w:p>
        </w:tc>
      </w:tr>
      <w:tr w:rsidR="008B57A1" w:rsidRPr="008B57A1" w14:paraId="76C96498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72D4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1CF5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B497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D46E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6A18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F910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CBE3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647,2</w:t>
            </w:r>
          </w:p>
        </w:tc>
      </w:tr>
      <w:tr w:rsidR="008B57A1" w:rsidRPr="008B57A1" w14:paraId="2D713993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512A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97F3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12B3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350C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E581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6C2A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72989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647,2</w:t>
            </w:r>
          </w:p>
        </w:tc>
      </w:tr>
      <w:tr w:rsidR="008B57A1" w:rsidRPr="008B57A1" w14:paraId="494CC601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A76D8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E306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2F97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835C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4B38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8AC9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1253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230,0</w:t>
            </w:r>
          </w:p>
        </w:tc>
      </w:tr>
      <w:tr w:rsidR="008B57A1" w:rsidRPr="008B57A1" w14:paraId="060F6E59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50236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2900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C688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228C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252C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D530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75E7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230,0</w:t>
            </w:r>
          </w:p>
        </w:tc>
      </w:tr>
      <w:tr w:rsidR="008B57A1" w:rsidRPr="008B57A1" w14:paraId="618647EC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8F685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609E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6EEF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A198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11DF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6633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204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230,0</w:t>
            </w:r>
          </w:p>
        </w:tc>
      </w:tr>
      <w:tr w:rsidR="008B57A1" w:rsidRPr="008B57A1" w14:paraId="27EF0281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215AD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6921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937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9E40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E7EB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F407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7F78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</w:tr>
      <w:tr w:rsidR="008B57A1" w:rsidRPr="008B57A1" w14:paraId="2C2CBDB6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FE542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AD904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41F3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EFDC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B02A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28DF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C7AB9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</w:tr>
      <w:tr w:rsidR="008B57A1" w:rsidRPr="008B57A1" w14:paraId="247AF6E0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6B2ED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B16B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29A6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974C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19B3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D1568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AEAB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</w:tr>
      <w:tr w:rsidR="008B57A1" w:rsidRPr="008B57A1" w14:paraId="04A6B1C2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DB00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7401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328C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0DD8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0099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DD05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F2AB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</w:tr>
      <w:tr w:rsidR="008B57A1" w:rsidRPr="008B57A1" w14:paraId="579AED90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E1BF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2DCC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D355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D2C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9C80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C778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384D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</w:tr>
      <w:tr w:rsidR="008B57A1" w:rsidRPr="008B57A1" w14:paraId="2AAEFF59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88A85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Содержание и обслуживание казны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70F0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812A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0505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79C2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F8AE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13D07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35,0</w:t>
            </w:r>
          </w:p>
        </w:tc>
      </w:tr>
      <w:tr w:rsidR="008B57A1" w:rsidRPr="008B57A1" w14:paraId="57D45886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6CFF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4763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80D1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C42B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93CD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F67A2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78AC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045B663F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4F15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A3B5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44C8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9C16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D296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AACAA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EB17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1A687345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E38F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BE01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0274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F714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8E01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9E0D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490E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60EFCCBC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AE71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16DE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2D28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325B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A987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74BB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19B4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5556D1CE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E3A7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6A05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29FD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A105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16CF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D07E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6200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480,0</w:t>
            </w:r>
          </w:p>
        </w:tc>
      </w:tr>
      <w:tr w:rsidR="008B57A1" w:rsidRPr="008B57A1" w14:paraId="636BE8AD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BA70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36D3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0CCB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B43A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E5E67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86E96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729D1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492671DA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A261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31F4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312F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AC44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9978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658C0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7A7A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4FBEEF25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A920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134F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8DAF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41DC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7270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1C35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F9B1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68CEB56E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9341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FFB1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FBBA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FC96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DF09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3ED4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3AD5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6C31C431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3255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C2F0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60B9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89CF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99CA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B50B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4501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48195FB7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0885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FA8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9B1C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5397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A69D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01 4 01 80220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B2E4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A4297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740,0</w:t>
            </w:r>
          </w:p>
        </w:tc>
      </w:tr>
      <w:tr w:rsidR="008B57A1" w:rsidRPr="008B57A1" w14:paraId="3ACA00FA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9C68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2C53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5DA4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4A2B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87FE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7E26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48B8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189 056,6</w:t>
            </w:r>
          </w:p>
        </w:tc>
      </w:tr>
      <w:tr w:rsidR="008B57A1" w:rsidRPr="008B57A1" w14:paraId="1BF071D9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45A7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FC42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3D65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1C15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2C6E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54A69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648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174 643,9</w:t>
            </w:r>
          </w:p>
        </w:tc>
      </w:tr>
      <w:tr w:rsidR="008B57A1" w:rsidRPr="008B57A1" w14:paraId="4B9C69ED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C424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8BE8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BF6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85D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BA1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B95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B57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174 643,9</w:t>
            </w:r>
          </w:p>
        </w:tc>
      </w:tr>
      <w:tr w:rsidR="008B57A1" w:rsidRPr="008B57A1" w14:paraId="431F0DD5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88A5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Подпрограмма "Поддержка организаций жилищно-коммунального хозяйства и </w:t>
            </w:r>
            <w:r w:rsidRPr="008B57A1">
              <w:rPr>
                <w:b/>
                <w:bCs/>
                <w:sz w:val="20"/>
              </w:rPr>
              <w:lastRenderedPageBreak/>
              <w:t>специализированных служб"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261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lastRenderedPageBreak/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D99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F15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7A6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BFD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7F5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</w:tr>
      <w:tr w:rsidR="008B57A1" w:rsidRPr="008B57A1" w14:paraId="7F7B2B87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2823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lastRenderedPageBreak/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552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EB0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0D9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38B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01 6 01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9CA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461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</w:tr>
      <w:tr w:rsidR="008B57A1" w:rsidRPr="008B57A1" w14:paraId="528B2536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1E8A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5BC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B63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7A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C32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01 6 01 89960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C30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E565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354,7</w:t>
            </w:r>
          </w:p>
        </w:tc>
      </w:tr>
      <w:tr w:rsidR="008B57A1" w:rsidRPr="008B57A1" w14:paraId="01FD837A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F7A6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«Проведение ремонтов нежилых помещений на территории муниципального образования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8CAC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898C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8D0C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DF94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1A96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E71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</w:tr>
      <w:tr w:rsidR="008B57A1" w:rsidRPr="008B57A1" w14:paraId="474AB556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9872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«Осуществление ремонтов нежилых помещений»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3E1D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B64F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E627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3D17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01 7 01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8579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0C8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</w:tr>
      <w:tr w:rsidR="008B57A1" w:rsidRPr="008B57A1" w14:paraId="5AA38576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B837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Проведение ремонта объектов, расположенных на территории сельских поселений, не относящихся к жилищному фонду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B3F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D47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A8B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234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01 7 01 89940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559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C39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4 824,7</w:t>
            </w:r>
          </w:p>
        </w:tc>
      </w:tr>
      <w:tr w:rsidR="008B57A1" w:rsidRPr="008B57A1" w14:paraId="274D929E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3E82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E8D7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5F1E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D5B4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33CC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EBE6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A2A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169 464,5</w:t>
            </w:r>
          </w:p>
        </w:tc>
      </w:tr>
      <w:tr w:rsidR="008B57A1" w:rsidRPr="008B57A1" w14:paraId="0E18B58E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E7D9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5903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A7B8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1B31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0A3B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8 И2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68BC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19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169 464,5</w:t>
            </w:r>
          </w:p>
        </w:tc>
      </w:tr>
      <w:tr w:rsidR="008B57A1" w:rsidRPr="008B57A1" w14:paraId="4203144E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9BA4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8B57A1">
              <w:rPr>
                <w:color w:val="FF0000"/>
                <w:sz w:val="20"/>
              </w:rPr>
              <w:t xml:space="preserve"> </w:t>
            </w:r>
            <w:r w:rsidRPr="008B57A1">
              <w:rPr>
                <w:sz w:val="20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869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180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30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16E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8 И2 42280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8A1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240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169 295,0</w:t>
            </w:r>
          </w:p>
        </w:tc>
      </w:tr>
      <w:tr w:rsidR="008B57A1" w:rsidRPr="008B57A1" w14:paraId="5BF18F05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ED32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1D7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F3F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17D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2C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8 И2 S2280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207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44D5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169,5</w:t>
            </w:r>
          </w:p>
        </w:tc>
      </w:tr>
      <w:tr w:rsidR="008B57A1" w:rsidRPr="008B57A1" w14:paraId="335FD1BC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8A58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32FC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C587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B3E3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E0A5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05179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277E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14 412,7</w:t>
            </w:r>
          </w:p>
        </w:tc>
      </w:tr>
      <w:tr w:rsidR="008B57A1" w:rsidRPr="008B57A1" w14:paraId="0D1B2107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DDED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A5A7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321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4C3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D502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93CF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4A42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14 412,7</w:t>
            </w:r>
          </w:p>
        </w:tc>
      </w:tr>
      <w:tr w:rsidR="008B57A1" w:rsidRPr="008B57A1" w14:paraId="18084EBD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EB26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E0CD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A5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57E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22C6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D81E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DF7C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1 314,2</w:t>
            </w:r>
          </w:p>
        </w:tc>
      </w:tr>
      <w:tr w:rsidR="008B57A1" w:rsidRPr="008B57A1" w14:paraId="2AA7CE34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1654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72C9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320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990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93F4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DEEF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682E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1 314,2</w:t>
            </w:r>
          </w:p>
        </w:tc>
      </w:tr>
      <w:tr w:rsidR="008B57A1" w:rsidRPr="008B57A1" w14:paraId="673D4382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E5A1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Уличное освещение</w:t>
            </w:r>
            <w:r w:rsidRPr="008B57A1">
              <w:rPr>
                <w:b/>
                <w:bCs/>
                <w:sz w:val="20"/>
              </w:rPr>
              <w:t xml:space="preserve"> </w:t>
            </w:r>
            <w:r w:rsidRPr="008B57A1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1E1F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A05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7D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9C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01 2 01 80210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F15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8EB07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1 314,2</w:t>
            </w:r>
          </w:p>
        </w:tc>
      </w:tr>
      <w:tr w:rsidR="008B57A1" w:rsidRPr="008B57A1" w14:paraId="1F7CBF9A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3CC8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981D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4DE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87B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AE66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6C72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3F28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13 098,5</w:t>
            </w:r>
          </w:p>
        </w:tc>
      </w:tr>
      <w:tr w:rsidR="008B57A1" w:rsidRPr="008B57A1" w14:paraId="19FB8093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F292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A651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8F8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1C4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9179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B199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12A2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23,7</w:t>
            </w:r>
          </w:p>
        </w:tc>
      </w:tr>
      <w:tr w:rsidR="008B57A1" w:rsidRPr="008B57A1" w14:paraId="69459354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04FD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4773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B5E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E2C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76B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01 3 01 80230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E11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6C377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23,7</w:t>
            </w:r>
          </w:p>
        </w:tc>
      </w:tr>
      <w:tr w:rsidR="008B57A1" w:rsidRPr="008B57A1" w14:paraId="7500FF7A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1FB5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351A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5DD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9C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16DF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5053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69A7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50,0</w:t>
            </w:r>
          </w:p>
        </w:tc>
      </w:tr>
      <w:tr w:rsidR="008B57A1" w:rsidRPr="008B57A1" w14:paraId="288BC943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5DE4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C7C64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F02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E54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F90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01 3 02 80240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80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49D1B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50,0</w:t>
            </w:r>
          </w:p>
        </w:tc>
      </w:tr>
      <w:tr w:rsidR="008B57A1" w:rsidRPr="008B57A1" w14:paraId="7C1F46F9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4C88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D13C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3FA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211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9625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FB4D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9B69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13 024,8</w:t>
            </w:r>
          </w:p>
        </w:tc>
      </w:tr>
      <w:tr w:rsidR="008B57A1" w:rsidRPr="008B57A1" w14:paraId="14355733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2C99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D84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487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246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19C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01 3 03 80250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932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9D036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2 823,7</w:t>
            </w:r>
          </w:p>
        </w:tc>
      </w:tr>
      <w:tr w:rsidR="008B57A1" w:rsidRPr="008B57A1" w14:paraId="3A815B46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F001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4486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A788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961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1532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01 3 03 80290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0458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73823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100,0</w:t>
            </w:r>
          </w:p>
        </w:tc>
      </w:tr>
      <w:tr w:rsidR="008B57A1" w:rsidRPr="008B57A1" w14:paraId="3CB96F25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76DF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3496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464C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B67D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B370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03 L5050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B3A4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664E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10 101,1</w:t>
            </w:r>
          </w:p>
        </w:tc>
      </w:tr>
      <w:tr w:rsidR="008B57A1" w:rsidRPr="008B57A1" w14:paraId="7348EF18" w14:textId="77777777" w:rsidTr="008B57A1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C2F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A815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08BC5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EE200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1073F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FCF6F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59D1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194 171,7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37BDAFAF" w:rsidR="00601F54" w:rsidRDefault="00601F54">
      <w:pPr>
        <w:rPr>
          <w:sz w:val="28"/>
          <w:szCs w:val="24"/>
        </w:rPr>
      </w:pPr>
    </w:p>
    <w:p w14:paraId="0309AB10" w14:textId="77777777" w:rsidR="00F2072E" w:rsidRDefault="00F2072E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57169E29" w14:textId="77777777" w:rsidR="00C755D9" w:rsidRDefault="00C755D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1FB48FC" w14:textId="46976FAD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>от</w:t>
      </w:r>
      <w:r w:rsidR="00B6356B">
        <w:rPr>
          <w:szCs w:val="24"/>
        </w:rPr>
        <w:t xml:space="preserve"> 20.02</w:t>
      </w:r>
      <w:r w:rsidR="00BF2A38">
        <w:rPr>
          <w:szCs w:val="24"/>
        </w:rPr>
        <w:t>.202</w:t>
      </w:r>
      <w:r w:rsidR="00B6356B">
        <w:rPr>
          <w:szCs w:val="24"/>
        </w:rPr>
        <w:t>6</w:t>
      </w:r>
      <w:r w:rsidR="00F2072E">
        <w:rPr>
          <w:szCs w:val="24"/>
        </w:rPr>
        <w:t xml:space="preserve"> года </w:t>
      </w:r>
      <w:r w:rsidR="00F2072E" w:rsidRPr="00403BFD">
        <w:rPr>
          <w:szCs w:val="24"/>
        </w:rPr>
        <w:t xml:space="preserve">№ </w:t>
      </w:r>
      <w:r w:rsidR="00B6356B">
        <w:rPr>
          <w:szCs w:val="24"/>
        </w:rPr>
        <w:t>46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50724253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A090E">
        <w:rPr>
          <w:szCs w:val="24"/>
        </w:rPr>
        <w:t xml:space="preserve">Нешкан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F961C8">
        <w:rPr>
          <w:szCs w:val="24"/>
        </w:rPr>
        <w:t>5</w:t>
      </w:r>
      <w:r w:rsidR="006A090E" w:rsidRPr="00403BFD">
        <w:rPr>
          <w:szCs w:val="24"/>
        </w:rPr>
        <w:t xml:space="preserve"> года № </w:t>
      </w:r>
      <w:r w:rsidR="00F961C8">
        <w:rPr>
          <w:szCs w:val="24"/>
        </w:rPr>
        <w:t>44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9923"/>
        <w:gridCol w:w="709"/>
        <w:gridCol w:w="708"/>
        <w:gridCol w:w="1560"/>
        <w:gridCol w:w="708"/>
        <w:gridCol w:w="1276"/>
      </w:tblGrid>
      <w:tr w:rsidR="008B57A1" w:rsidRPr="008B57A1" w14:paraId="56614FFB" w14:textId="77777777" w:rsidTr="008B57A1">
        <w:trPr>
          <w:trHeight w:val="20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B861" w14:textId="77777777" w:rsidR="008B57A1" w:rsidRPr="008B57A1" w:rsidRDefault="008B57A1" w:rsidP="008B57A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2026 год</w:t>
            </w:r>
          </w:p>
        </w:tc>
      </w:tr>
      <w:tr w:rsidR="008B57A1" w:rsidRPr="008B57A1" w14:paraId="7D3AA797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63BDA" w14:textId="77777777" w:rsidR="008B57A1" w:rsidRPr="008B57A1" w:rsidRDefault="008B57A1" w:rsidP="008B57A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31B13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26B90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54DFA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D416A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3784A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</w:tr>
      <w:tr w:rsidR="008B57A1" w:rsidRPr="008B57A1" w14:paraId="120DEE1F" w14:textId="77777777" w:rsidTr="008B57A1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D99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E63A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427F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CCB1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1E0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477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Сумма (тыс. рублей)</w:t>
            </w:r>
          </w:p>
        </w:tc>
      </w:tr>
      <w:tr w:rsidR="008B57A1" w:rsidRPr="008B57A1" w14:paraId="5D4FE51F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DC86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28A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8426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9299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EDE4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CC3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6</w:t>
            </w:r>
          </w:p>
        </w:tc>
      </w:tr>
      <w:tr w:rsidR="008B57A1" w:rsidRPr="008B57A1" w14:paraId="13793B12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5BFC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C1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766F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767D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5E0B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48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194 171,7</w:t>
            </w:r>
          </w:p>
        </w:tc>
      </w:tr>
      <w:tr w:rsidR="008B57A1" w:rsidRPr="008B57A1" w14:paraId="2CB09063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BD27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6108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4B0B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CDDC9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5386B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236E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3 895,1</w:t>
            </w:r>
          </w:p>
        </w:tc>
      </w:tr>
      <w:tr w:rsidR="008B57A1" w:rsidRPr="008B57A1" w14:paraId="342F7946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FEB5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496D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A8F7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EA34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A5C2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DB54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</w:tr>
      <w:tr w:rsidR="008B57A1" w:rsidRPr="008B57A1" w14:paraId="78F0173D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C332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3D01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1CEA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2AD0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4816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5AF3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</w:tr>
      <w:tr w:rsidR="008B57A1" w:rsidRPr="008B57A1" w14:paraId="5450AD58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870D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D3DA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1D6F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102F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BCF3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A4DA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</w:tr>
      <w:tr w:rsidR="008B57A1" w:rsidRPr="008B57A1" w14:paraId="027A2932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6E7F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8B57A1">
              <w:rPr>
                <w:b/>
                <w:bCs/>
                <w:sz w:val="20"/>
              </w:rPr>
              <w:t xml:space="preserve"> (</w:t>
            </w:r>
            <w:r w:rsidRPr="008B57A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E47F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AFED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FFFA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80 1 00 00040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ECF2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DFB2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2 852,9</w:t>
            </w:r>
          </w:p>
        </w:tc>
      </w:tr>
      <w:tr w:rsidR="008B57A1" w:rsidRPr="008B57A1" w14:paraId="5C73E232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B250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деятельности Главы 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84A6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BE9A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F6C0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80 1 00 00040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049D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EB71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16,0</w:t>
            </w:r>
          </w:p>
        </w:tc>
      </w:tr>
      <w:tr w:rsidR="008B57A1" w:rsidRPr="008B57A1" w14:paraId="68193D11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9925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12A2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B7D6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7953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80 1 00 10110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437E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2238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114,0</w:t>
            </w:r>
          </w:p>
        </w:tc>
      </w:tr>
      <w:tr w:rsidR="008B57A1" w:rsidRPr="008B57A1" w14:paraId="351C7D71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8B0B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0E3E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4EDD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421E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6410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8FE9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647,2</w:t>
            </w:r>
          </w:p>
        </w:tc>
      </w:tr>
      <w:tr w:rsidR="008B57A1" w:rsidRPr="008B57A1" w14:paraId="37EF5340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5189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C353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23DD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B708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86B1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23EC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647,2</w:t>
            </w:r>
          </w:p>
        </w:tc>
      </w:tr>
      <w:tr w:rsidR="008B57A1" w:rsidRPr="008B57A1" w14:paraId="582D2F5A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99AE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9B71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2A9C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813C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AB28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E94B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647,2</w:t>
            </w:r>
          </w:p>
        </w:tc>
      </w:tr>
      <w:tr w:rsidR="008B57A1" w:rsidRPr="008B57A1" w14:paraId="4CAD64B7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E87A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 xml:space="preserve">Содержание центрального аппарата (за исключением штата, замещающего должности не являющиеся </w:t>
            </w:r>
            <w:r w:rsidRPr="008B57A1">
              <w:rPr>
                <w:sz w:val="20"/>
              </w:rPr>
              <w:lastRenderedPageBreak/>
              <w:t>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70A7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lastRenderedPageBreak/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8D67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944C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0C8E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7553A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647,2</w:t>
            </w:r>
          </w:p>
        </w:tc>
      </w:tr>
      <w:tr w:rsidR="008B57A1" w:rsidRPr="008B57A1" w14:paraId="365C7FCB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DA7BC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8965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B4BA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3637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E0C6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7B30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230,0</w:t>
            </w:r>
          </w:p>
        </w:tc>
      </w:tr>
      <w:tr w:rsidR="008B57A1" w:rsidRPr="008B57A1" w14:paraId="7E61C82F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F5D93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5872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F9AB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F68B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15FE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984A1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230,0</w:t>
            </w:r>
          </w:p>
        </w:tc>
      </w:tr>
      <w:tr w:rsidR="008B57A1" w:rsidRPr="008B57A1" w14:paraId="18C01759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9C005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8268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BEBE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5E05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C919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A573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230,0</w:t>
            </w:r>
          </w:p>
        </w:tc>
      </w:tr>
      <w:tr w:rsidR="008B57A1" w:rsidRPr="008B57A1" w14:paraId="7BDF0731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C6051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7B2A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CB4F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71F7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F6A8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79E41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</w:tr>
      <w:tr w:rsidR="008B57A1" w:rsidRPr="008B57A1" w14:paraId="2DADFDD1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3CC00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5F6B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7893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8445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80 2 00 00240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3C34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87C87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</w:tr>
      <w:tr w:rsidR="008B57A1" w:rsidRPr="008B57A1" w14:paraId="2DFCE7D3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F0C4D" w14:textId="77777777" w:rsidR="008B57A1" w:rsidRPr="008B57A1" w:rsidRDefault="008B57A1" w:rsidP="008B57A1">
            <w:pPr>
              <w:rPr>
                <w:b/>
                <w:bCs/>
                <w:color w:val="000000"/>
                <w:sz w:val="20"/>
              </w:rPr>
            </w:pPr>
            <w:r w:rsidRPr="008B57A1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7A37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7D11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E5C8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00E17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975E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</w:tr>
      <w:tr w:rsidR="008B57A1" w:rsidRPr="008B57A1" w14:paraId="5F9DCAB2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6596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F9BE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CD99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351B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1A7C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D504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</w:tr>
      <w:tr w:rsidR="008B57A1" w:rsidRPr="008B57A1" w14:paraId="0A794E07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6081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277F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E50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EC3A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82 2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60CB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33AF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</w:tr>
      <w:tr w:rsidR="008B57A1" w:rsidRPr="008B57A1" w14:paraId="59DA8C2C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31C89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Содержание и обслуживание казны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AA43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B844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ED35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82 2 00 20040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E7CE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9C080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35,0</w:t>
            </w:r>
          </w:p>
        </w:tc>
      </w:tr>
      <w:tr w:rsidR="008B57A1" w:rsidRPr="008B57A1" w14:paraId="2A2808FA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04B2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EF97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456B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E9AB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162B3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4442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57769199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D331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EDDA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9AAF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02C5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17C9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674A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214F9847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C6D6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CF11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8CFF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E6EA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7BA3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E7BC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57895672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18F7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ABB5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238B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6E08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80 2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18F2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D0C9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</w:tr>
      <w:tr w:rsidR="008B57A1" w:rsidRPr="008B57A1" w14:paraId="08D169E7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63FD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BC83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CA6C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7982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80 2 00 51180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50B4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E66FB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480,0</w:t>
            </w:r>
          </w:p>
        </w:tc>
      </w:tr>
      <w:tr w:rsidR="008B57A1" w:rsidRPr="008B57A1" w14:paraId="7E4BB491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877A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B02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A1B5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6C70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DE780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70DD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453847E6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B245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E45F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F1A8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A7CF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8351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8AF4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2AD3E863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B22F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A207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B9BC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38CB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917A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D21B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401C76E9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6F5B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CEF2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E9EA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A3CF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0F18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F556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773A575B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A935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39AD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81E5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FFF2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01 4 01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BC94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5109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</w:tr>
      <w:tr w:rsidR="008B57A1" w:rsidRPr="008B57A1" w14:paraId="561D4753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62A7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8843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5933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D7F6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01 4 01 80220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E0EE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F78E1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740,0</w:t>
            </w:r>
          </w:p>
        </w:tc>
      </w:tr>
      <w:tr w:rsidR="008B57A1" w:rsidRPr="008B57A1" w14:paraId="4F786D05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6111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ACA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F0BFE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BCA0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1E4E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6550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189 056,6</w:t>
            </w:r>
          </w:p>
        </w:tc>
      </w:tr>
      <w:tr w:rsidR="008B57A1" w:rsidRPr="008B57A1" w14:paraId="6B872541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B283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39AA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1DBF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0ECB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55190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E68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174 643,9</w:t>
            </w:r>
          </w:p>
        </w:tc>
      </w:tr>
      <w:tr w:rsidR="008B57A1" w:rsidRPr="008B57A1" w14:paraId="4D45A135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D28D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E40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649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C75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A10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75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174 643,9</w:t>
            </w:r>
          </w:p>
        </w:tc>
      </w:tr>
      <w:tr w:rsidR="008B57A1" w:rsidRPr="008B57A1" w14:paraId="38FD7CA8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6455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A72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6A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409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DB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314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</w:tr>
      <w:tr w:rsidR="008B57A1" w:rsidRPr="008B57A1" w14:paraId="2395AE5B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3FE0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AAA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035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B99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01 6 01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9AA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55A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</w:tr>
      <w:tr w:rsidR="008B57A1" w:rsidRPr="008B57A1" w14:paraId="146C3CE0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EB11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 xml:space="preserve"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</w:t>
            </w:r>
            <w:r w:rsidRPr="008B57A1">
              <w:rPr>
                <w:sz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F65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E41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E53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01 6 01 89960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B59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3641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354,7</w:t>
            </w:r>
          </w:p>
        </w:tc>
      </w:tr>
      <w:tr w:rsidR="008B57A1" w:rsidRPr="008B57A1" w14:paraId="405F3B4F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8080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lastRenderedPageBreak/>
              <w:t>Подпрограмма  «Проведение ремонтов нежилых помещений на территории муниципального образования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81C2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BEAF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0E7E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E812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CFD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</w:tr>
      <w:tr w:rsidR="008B57A1" w:rsidRPr="008B57A1" w14:paraId="05477E6D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3205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«Осуществление ремонтов нежилых помещений»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D616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DBF0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61B8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01 7 01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AD56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5FB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</w:tr>
      <w:tr w:rsidR="008B57A1" w:rsidRPr="008B57A1" w14:paraId="1ADEB95B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9C7E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Проведение ремонта объектов, расположенных на территории сельских поселений, не относящихся к жилищному фонду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E9F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744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0B8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01 7 01 89940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3EC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869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4 824,7</w:t>
            </w:r>
          </w:p>
        </w:tc>
      </w:tr>
      <w:tr w:rsidR="008B57A1" w:rsidRPr="008B57A1" w14:paraId="7500394B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9868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A411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89D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4DF8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164D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4C2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169 464,5</w:t>
            </w:r>
          </w:p>
        </w:tc>
      </w:tr>
      <w:tr w:rsidR="008B57A1" w:rsidRPr="008B57A1" w14:paraId="12AC3138" w14:textId="77777777" w:rsidTr="008B57A1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2F20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AB84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D34B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B588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8 И2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FC7A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35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169 464,5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3CFBA980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Pr="00F2072E">
        <w:rPr>
          <w:szCs w:val="24"/>
        </w:rPr>
        <w:t xml:space="preserve"> от</w:t>
      </w:r>
      <w:r w:rsidR="00B6356B">
        <w:rPr>
          <w:szCs w:val="24"/>
        </w:rPr>
        <w:t xml:space="preserve"> 20.02.2026</w:t>
      </w:r>
      <w:r w:rsidRPr="00F2072E">
        <w:rPr>
          <w:szCs w:val="24"/>
        </w:rPr>
        <w:t xml:space="preserve"> года № </w:t>
      </w:r>
      <w:r w:rsidR="00B6356B">
        <w:rPr>
          <w:szCs w:val="24"/>
        </w:rPr>
        <w:t>4</w:t>
      </w:r>
      <w:r w:rsidR="00BF2A38">
        <w:rPr>
          <w:szCs w:val="24"/>
        </w:rPr>
        <w:t>6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357718EC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F961C8">
        <w:rPr>
          <w:szCs w:val="24"/>
        </w:rPr>
        <w:t>5</w:t>
      </w:r>
      <w:r w:rsidR="006A090E" w:rsidRPr="00403BFD">
        <w:rPr>
          <w:szCs w:val="24"/>
        </w:rPr>
        <w:t xml:space="preserve"> года № </w:t>
      </w:r>
      <w:r w:rsidR="00F961C8">
        <w:rPr>
          <w:szCs w:val="24"/>
        </w:rPr>
        <w:t>44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45B46AAB" w:rsidR="003B3F88" w:rsidRPr="0025751E" w:rsidRDefault="0025751E" w:rsidP="003B3F88">
      <w:pPr>
        <w:ind w:right="111"/>
        <w:jc w:val="right"/>
        <w:rPr>
          <w:sz w:val="16"/>
          <w:szCs w:val="16"/>
        </w:rPr>
      </w:pPr>
      <w:r w:rsidRPr="00080C6F">
        <w:rPr>
          <w:sz w:val="20"/>
        </w:rPr>
        <w:t>(тыс. рублей)</w:t>
      </w:r>
    </w:p>
    <w:tbl>
      <w:tblPr>
        <w:tblW w:w="14964" w:type="dxa"/>
        <w:tblInd w:w="108" w:type="dxa"/>
        <w:tblLook w:val="04A0" w:firstRow="1" w:lastRow="0" w:firstColumn="1" w:lastColumn="0" w:noHBand="0" w:noVBand="1"/>
      </w:tblPr>
      <w:tblGrid>
        <w:gridCol w:w="5670"/>
        <w:gridCol w:w="1701"/>
        <w:gridCol w:w="567"/>
        <w:gridCol w:w="567"/>
        <w:gridCol w:w="567"/>
        <w:gridCol w:w="1134"/>
        <w:gridCol w:w="1412"/>
        <w:gridCol w:w="1142"/>
        <w:gridCol w:w="1108"/>
        <w:gridCol w:w="1096"/>
      </w:tblGrid>
      <w:tr w:rsidR="008B57A1" w:rsidRPr="008B57A1" w14:paraId="2F19FE68" w14:textId="77777777" w:rsidTr="008B57A1">
        <w:trPr>
          <w:trHeight w:val="20"/>
        </w:trPr>
        <w:tc>
          <w:tcPr>
            <w:tcW w:w="14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8A40A" w14:textId="77777777" w:rsidR="008B57A1" w:rsidRPr="008B57A1" w:rsidRDefault="008B57A1" w:rsidP="008B57A1">
            <w:pPr>
              <w:jc w:val="center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2026 год</w:t>
            </w:r>
          </w:p>
        </w:tc>
      </w:tr>
      <w:tr w:rsidR="008B57A1" w:rsidRPr="008B57A1" w14:paraId="6BBEDA9D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1AF67" w14:textId="77777777" w:rsidR="008B57A1" w:rsidRPr="008B57A1" w:rsidRDefault="008B57A1" w:rsidP="008B57A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2D12B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F34CA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8FEE1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6BAE2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C2BF8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FA7F5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B13D5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4A433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1FDA" w14:textId="77777777" w:rsidR="008B57A1" w:rsidRPr="008B57A1" w:rsidRDefault="008B57A1" w:rsidP="008B57A1">
            <w:pPr>
              <w:jc w:val="center"/>
              <w:rPr>
                <w:sz w:val="20"/>
              </w:rPr>
            </w:pPr>
          </w:p>
        </w:tc>
      </w:tr>
      <w:tr w:rsidR="008B57A1" w:rsidRPr="008B57A1" w14:paraId="7C7F3A58" w14:textId="77777777" w:rsidTr="008B57A1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B2DF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D5FA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9DCD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456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329E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961E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Сумма- всего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B1A6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0259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Сумма средств окружного бюджета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F065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Сумма средств районного бюджета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00EC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Сумма средств  бюджета поселения</w:t>
            </w:r>
          </w:p>
        </w:tc>
      </w:tr>
      <w:tr w:rsidR="008B57A1" w:rsidRPr="008B57A1" w14:paraId="419C61D0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F4A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0452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A0D8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D40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57D7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82B0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5A87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B68D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F9F7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6229" w14:textId="77777777" w:rsidR="008B57A1" w:rsidRPr="008B57A1" w:rsidRDefault="008B57A1" w:rsidP="008B57A1">
            <w:pPr>
              <w:jc w:val="center"/>
              <w:rPr>
                <w:sz w:val="20"/>
              </w:rPr>
            </w:pPr>
            <w:r w:rsidRPr="008B57A1">
              <w:rPr>
                <w:sz w:val="20"/>
              </w:rPr>
              <w:t>10</w:t>
            </w:r>
          </w:p>
        </w:tc>
      </w:tr>
      <w:tr w:rsidR="008B57A1" w:rsidRPr="008B57A1" w14:paraId="0538E4EA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134C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212A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172A5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7FAB5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9D8A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16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194 171,7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983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10 480,0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78D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169 396,1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0FF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6 119,4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A8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8 176,2</w:t>
            </w:r>
          </w:p>
        </w:tc>
      </w:tr>
      <w:tr w:rsidR="008B57A1" w:rsidRPr="008B57A1" w14:paraId="5F0A4CB8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29B4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F9E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204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D66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3A79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2B8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189 796,6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497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10 000,0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34A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169 396,1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411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5 969,4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A3B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4 431,1</w:t>
            </w:r>
          </w:p>
        </w:tc>
      </w:tr>
      <w:tr w:rsidR="008B57A1" w:rsidRPr="008B57A1" w14:paraId="314F8E4B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E1E7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46D9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DEF7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4A06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9EF3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0C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1 314,2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7E4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756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9B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C85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1 314,2</w:t>
            </w:r>
          </w:p>
        </w:tc>
      </w:tr>
      <w:tr w:rsidR="008B57A1" w:rsidRPr="008B57A1" w14:paraId="38C3E2E2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2A12C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DEB3A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5EC8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FCCA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3F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CC4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1 314,2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76D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36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756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E8D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1 314,2</w:t>
            </w:r>
          </w:p>
        </w:tc>
      </w:tr>
      <w:tr w:rsidR="008B57A1" w:rsidRPr="008B57A1" w14:paraId="68737FF8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3D81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Уличное освещение</w:t>
            </w:r>
            <w:r w:rsidRPr="008B57A1">
              <w:rPr>
                <w:b/>
                <w:bCs/>
                <w:sz w:val="20"/>
              </w:rPr>
              <w:t xml:space="preserve"> </w:t>
            </w:r>
            <w:r w:rsidRPr="008B57A1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919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01 2 01 80210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3B2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4DE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A7B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BB7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1 314,2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E57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28DF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C091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2E1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1 314,2</w:t>
            </w:r>
          </w:p>
        </w:tc>
      </w:tr>
      <w:tr w:rsidR="008B57A1" w:rsidRPr="008B57A1" w14:paraId="0B903A54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12A9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C4A2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5D62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105B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39A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267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13 098,5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6DA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10 000,0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C7D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D48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334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2 947,4</w:t>
            </w:r>
          </w:p>
        </w:tc>
      </w:tr>
      <w:tr w:rsidR="008B57A1" w:rsidRPr="008B57A1" w14:paraId="6BCF7CBA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A69B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5F94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8FF4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CCAC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8FAB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5AE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2A3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086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228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F5E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23,7</w:t>
            </w:r>
          </w:p>
        </w:tc>
      </w:tr>
      <w:tr w:rsidR="008B57A1" w:rsidRPr="008B57A1" w14:paraId="71CCF483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0E0C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FA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01 3 01 80230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902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3F9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AE2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7C7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23,7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63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99D9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55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1C50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23,7</w:t>
            </w:r>
          </w:p>
        </w:tc>
      </w:tr>
      <w:tr w:rsidR="008B57A1" w:rsidRPr="008B57A1" w14:paraId="04624FEE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D426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9F46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15AE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EB38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BB4E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71C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50,0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1D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F70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BD6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0DE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5174B343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11E5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1B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01 3 02 80240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3B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249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49B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AB7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50,0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0B5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8A55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9940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F2D5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</w:tr>
      <w:tr w:rsidR="008B57A1" w:rsidRPr="008B57A1" w14:paraId="4D5BBF56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E020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lastRenderedPageBreak/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0CDF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952A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5158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68C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2D0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13 024,8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4ED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10 000,0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FB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44C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71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2 923,7</w:t>
            </w:r>
          </w:p>
        </w:tc>
      </w:tr>
      <w:tr w:rsidR="008B57A1" w:rsidRPr="008B57A1" w14:paraId="0A87F244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836D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6FF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01 3 03 80250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FD2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1A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B304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880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2 823,7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6968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6280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76F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42D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2 823,7</w:t>
            </w:r>
          </w:p>
        </w:tc>
      </w:tr>
      <w:tr w:rsidR="008B57A1" w:rsidRPr="008B57A1" w14:paraId="39D11EBC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5CBD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A706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01 3 03 80290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6926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7C3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0FD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837D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45F4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8B6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2B5C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6255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100,0</w:t>
            </w:r>
          </w:p>
        </w:tc>
      </w:tr>
      <w:tr w:rsidR="008B57A1" w:rsidRPr="008B57A1" w14:paraId="05EE26FC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4F38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05F9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3 03 L5050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FBE8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345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75C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254B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10 101,1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96C6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10 000,0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EC5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B6B8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BC5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</w:tr>
      <w:tr w:rsidR="008B57A1" w:rsidRPr="008B57A1" w14:paraId="260CD656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A530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50AB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862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DAA2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49A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33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C27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D54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B9C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A43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1E26E6BB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765C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4B0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386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116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510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1A0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F16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F66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C24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740,0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82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2BC4DBBC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E5DB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F24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01 4 01 80220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66B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051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8E6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0F5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740,0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FF88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BB1B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C537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740,0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909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</w:tr>
      <w:tr w:rsidR="008B57A1" w:rsidRPr="008B57A1" w14:paraId="2E6DF17B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E8913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663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3F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0CA3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B2DE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BD7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A81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721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03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9C8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0F301BD2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5D5B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E6F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01 6 01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5EC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07D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113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D2C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2C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122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F1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354,7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8C8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264D8CD0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7F5AB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8BA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01 6 01 89960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0434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F3A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AF9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6D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354,7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AE3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4CB7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CF70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354,7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D60C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</w:tr>
      <w:tr w:rsidR="008B57A1" w:rsidRPr="008B57A1" w14:paraId="7129ADE6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FC42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 «Проведение ремонтов нежилых помещений на территории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5F08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9406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EB88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AB08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17AA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2B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0E2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57F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67B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681FCD78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1548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Основное мероприятие «Осуществление ремонтов нежилых помещений»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3ADC2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01 7 01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DBD9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736C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BBC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194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55D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31A1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D8B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4 824,7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051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2050D8F8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A627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lastRenderedPageBreak/>
              <w:t>Проведение ремонта объектов, расположенных на территории сельских поселений, не относящихся к жилищному фонду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477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01 7 01 89940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5D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21E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9FD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DE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4 824,7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0A24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EBA2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6B3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4 824,7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A7E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</w:tr>
      <w:tr w:rsidR="008B57A1" w:rsidRPr="008B57A1" w14:paraId="4BDD20DA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069B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4D0E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FCB1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3DFF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728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B30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169 464,5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ED0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F4D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169 295,0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FC9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CA3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169,5</w:t>
            </w:r>
          </w:p>
        </w:tc>
      </w:tr>
      <w:tr w:rsidR="008B57A1" w:rsidRPr="008B57A1" w14:paraId="4A83C456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22867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Региональный проект "Жилье"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4F61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01 8 И2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2E31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F5D8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4F6A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576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169 464,5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46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51B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169 295,0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AF7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CF4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169,5</w:t>
            </w:r>
          </w:p>
        </w:tc>
      </w:tr>
      <w:tr w:rsidR="008B57A1" w:rsidRPr="008B57A1" w14:paraId="70693EDB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0068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8B57A1">
              <w:rPr>
                <w:color w:val="FF0000"/>
                <w:sz w:val="20"/>
              </w:rPr>
              <w:t xml:space="preserve"> </w:t>
            </w:r>
            <w:r w:rsidRPr="008B57A1">
              <w:rPr>
                <w:sz w:val="20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9F5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8 И2 42280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A41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F30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2F6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50B0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169 295,0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4F78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9F2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169 295,0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D4F6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B3B6" w14:textId="77777777" w:rsidR="008B57A1" w:rsidRPr="008B57A1" w:rsidRDefault="008B57A1" w:rsidP="008B57A1">
            <w:pPr>
              <w:rPr>
                <w:sz w:val="20"/>
              </w:rPr>
            </w:pPr>
          </w:p>
        </w:tc>
      </w:tr>
      <w:tr w:rsidR="008B57A1" w:rsidRPr="008B57A1" w14:paraId="0A703486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D4D6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76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 8 И2 S2280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36F0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785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A12E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2EC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169,5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B7E2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162B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4AE2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A31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169,5</w:t>
            </w:r>
          </w:p>
        </w:tc>
      </w:tr>
      <w:tr w:rsidR="008B57A1" w:rsidRPr="008B57A1" w14:paraId="02DEF45D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BAEB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A07CF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A509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17F46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C8DE7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98E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4 340,1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BD4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05F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EE9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115,0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23B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3 745,1</w:t>
            </w:r>
          </w:p>
        </w:tc>
      </w:tr>
      <w:tr w:rsidR="008B57A1" w:rsidRPr="008B57A1" w14:paraId="0695417A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13A1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DBDC6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41B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44C85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85CF7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309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02C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CE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67E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F70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2 982,9</w:t>
            </w:r>
          </w:p>
        </w:tc>
      </w:tr>
      <w:tr w:rsidR="008B57A1" w:rsidRPr="008B57A1" w14:paraId="1B3093B6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DA3E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8B57A1">
              <w:rPr>
                <w:b/>
                <w:bCs/>
                <w:sz w:val="20"/>
              </w:rPr>
              <w:t xml:space="preserve"> (</w:t>
            </w:r>
            <w:r w:rsidRPr="008B57A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508A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958D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2F5A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783B9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51E9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2 852,9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41B4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85A00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1839A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25701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2852,9</w:t>
            </w:r>
          </w:p>
        </w:tc>
      </w:tr>
      <w:tr w:rsidR="008B57A1" w:rsidRPr="008B57A1" w14:paraId="5AEE1A37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F787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Обеспечение деятельности Главы 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E6FA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D8F5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0CF4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BB18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60E1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2685D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A7C58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11D86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68A8D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16,0</w:t>
            </w:r>
          </w:p>
        </w:tc>
      </w:tr>
      <w:tr w:rsidR="008B57A1" w:rsidRPr="008B57A1" w14:paraId="52D58A67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0856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A769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654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E609C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D184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A925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114,0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DAC02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CB214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86B9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3DD16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114,0</w:t>
            </w:r>
          </w:p>
        </w:tc>
      </w:tr>
      <w:tr w:rsidR="008B57A1" w:rsidRPr="008B57A1" w14:paraId="538485A7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B837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 xml:space="preserve">Обеспечение функционирования исполнительных органов </w:t>
            </w:r>
            <w:r w:rsidRPr="008B57A1">
              <w:rPr>
                <w:b/>
                <w:bCs/>
                <w:sz w:val="20"/>
              </w:rPr>
              <w:lastRenderedPageBreak/>
              <w:t>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F0AE0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lastRenderedPageBreak/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11861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11561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E29C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23E2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1 357,2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E9394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480,0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085F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0D9B5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115,0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CC168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762,2</w:t>
            </w:r>
          </w:p>
        </w:tc>
      </w:tr>
      <w:tr w:rsidR="008B57A1" w:rsidRPr="008B57A1" w14:paraId="035938D4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82D7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4E0E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40FD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0D83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299E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2569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647,2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2F59A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4E13A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11E1A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C8F7B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647,2</w:t>
            </w:r>
          </w:p>
        </w:tc>
      </w:tr>
      <w:tr w:rsidR="008B57A1" w:rsidRPr="008B57A1" w14:paraId="3A2B5074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5DA03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9530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2CDE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287D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10F8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92A4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2820F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4432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20B5C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AA57B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</w:tr>
      <w:tr w:rsidR="008B57A1" w:rsidRPr="008B57A1" w14:paraId="4D6A68CD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A33C8" w14:textId="77777777" w:rsidR="008B57A1" w:rsidRPr="008B57A1" w:rsidRDefault="008B57A1" w:rsidP="008B57A1">
            <w:pPr>
              <w:rPr>
                <w:color w:val="000000"/>
                <w:sz w:val="20"/>
              </w:rPr>
            </w:pPr>
            <w:r w:rsidRPr="008B57A1">
              <w:rPr>
                <w:color w:val="000000"/>
                <w:sz w:val="20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137A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80 2 00 00240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FE94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49E0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E976F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598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8F1DE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3AFD5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D6496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115,0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878AE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</w:tr>
      <w:tr w:rsidR="008B57A1" w:rsidRPr="008B57A1" w14:paraId="701F2AC8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36627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2AC4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80 2 00 51180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8E068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5FF33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C2676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C08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480,0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3463F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480,0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AA039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19F07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ECBD9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0,0</w:t>
            </w:r>
          </w:p>
        </w:tc>
      </w:tr>
      <w:tr w:rsidR="008B57A1" w:rsidRPr="008B57A1" w14:paraId="729A2A01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92A85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137D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8E364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83F7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733F6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130A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4005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DA74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725F0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7252E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53B72FE2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A4F78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5FAD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82 2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E2259" w14:textId="77777777" w:rsidR="008B57A1" w:rsidRPr="008B57A1" w:rsidRDefault="008B57A1" w:rsidP="008B57A1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89A82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C3AED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D7DC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FE3EF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82616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9E0CC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1E4E7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0,0</w:t>
            </w:r>
          </w:p>
        </w:tc>
      </w:tr>
      <w:tr w:rsidR="008B57A1" w:rsidRPr="008B57A1" w14:paraId="45C8E25E" w14:textId="77777777" w:rsidTr="008B57A1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4D342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962DD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2BAF5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B40D1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2566A" w14:textId="77777777" w:rsidR="008B57A1" w:rsidRPr="008B57A1" w:rsidRDefault="008B57A1" w:rsidP="008B57A1">
            <w:pPr>
              <w:rPr>
                <w:sz w:val="20"/>
              </w:rPr>
            </w:pPr>
            <w:r w:rsidRPr="008B57A1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9D4BB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  <w:r w:rsidRPr="008B57A1">
              <w:rPr>
                <w:b/>
                <w:bCs/>
                <w:sz w:val="20"/>
              </w:rPr>
              <w:t>35,0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2FAED" w14:textId="77777777" w:rsidR="008B57A1" w:rsidRPr="008B57A1" w:rsidRDefault="008B57A1" w:rsidP="008B57A1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12CA4" w14:textId="77777777" w:rsidR="008B57A1" w:rsidRPr="008B57A1" w:rsidRDefault="008B57A1" w:rsidP="008B57A1">
            <w:pPr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A618E" w14:textId="77777777" w:rsidR="008B57A1" w:rsidRPr="008B57A1" w:rsidRDefault="008B57A1" w:rsidP="008B57A1">
            <w:pPr>
              <w:jc w:val="right"/>
              <w:rPr>
                <w:sz w:val="20"/>
              </w:rPr>
            </w:pPr>
            <w:r w:rsidRPr="008B57A1">
              <w:rPr>
                <w:sz w:val="20"/>
              </w:rPr>
              <w:t>35,0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2D1F" w14:textId="77777777" w:rsidR="008B57A1" w:rsidRPr="008B57A1" w:rsidRDefault="008B57A1" w:rsidP="008B57A1">
            <w:pPr>
              <w:jc w:val="right"/>
              <w:rPr>
                <w:sz w:val="20"/>
              </w:rPr>
            </w:pP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77739A1B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>от</w:t>
      </w:r>
      <w:r w:rsidR="00B6356B">
        <w:rPr>
          <w:szCs w:val="24"/>
        </w:rPr>
        <w:t xml:space="preserve"> 20.02.2026 </w:t>
      </w:r>
      <w:r w:rsidRPr="00F2072E">
        <w:rPr>
          <w:szCs w:val="24"/>
        </w:rPr>
        <w:t xml:space="preserve">года № </w:t>
      </w:r>
      <w:r w:rsidR="00B6356B">
        <w:rPr>
          <w:szCs w:val="24"/>
        </w:rPr>
        <w:t>46</w:t>
      </w:r>
      <w:bookmarkStart w:id="0" w:name="_GoBack"/>
      <w:bookmarkEnd w:id="0"/>
    </w:p>
    <w:p w14:paraId="1F7D62D2" w14:textId="77777777" w:rsidR="00F2072E" w:rsidRDefault="00F2072E" w:rsidP="003027C0">
      <w:pPr>
        <w:ind w:left="4962" w:right="111"/>
        <w:jc w:val="both"/>
        <w:rPr>
          <w:bCs/>
          <w:szCs w:val="24"/>
        </w:rPr>
      </w:pPr>
    </w:p>
    <w:p w14:paraId="33FB0180" w14:textId="18FCA8DA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 xml:space="preserve">Приложение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42556E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F961C8">
        <w:rPr>
          <w:szCs w:val="24"/>
        </w:rPr>
        <w:t>5</w:t>
      </w:r>
      <w:r w:rsidR="006A090E" w:rsidRPr="00403BFD">
        <w:rPr>
          <w:szCs w:val="24"/>
        </w:rPr>
        <w:t xml:space="preserve"> года № </w:t>
      </w:r>
      <w:r w:rsidR="00F961C8">
        <w:rPr>
          <w:szCs w:val="24"/>
        </w:rPr>
        <w:t>44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 w:val="28"/>
          <w:szCs w:val="28"/>
        </w:rPr>
      </w:pPr>
    </w:p>
    <w:p w14:paraId="5FE084DD" w14:textId="77777777" w:rsidR="00CF39CA" w:rsidRPr="00CF39CA" w:rsidRDefault="00CF39CA" w:rsidP="003027C0">
      <w:pPr>
        <w:ind w:left="4962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780"/>
        <w:gridCol w:w="4000"/>
        <w:gridCol w:w="2285"/>
      </w:tblGrid>
      <w:tr w:rsidR="00F961C8" w:rsidRPr="00F961C8" w14:paraId="4FA79450" w14:textId="77777777" w:rsidTr="00F961C8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9CFF" w14:textId="77777777" w:rsidR="00F961C8" w:rsidRPr="00F961C8" w:rsidRDefault="00F961C8" w:rsidP="00F961C8">
            <w:pPr>
              <w:jc w:val="center"/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Нешкан на 2026 год</w:t>
            </w:r>
          </w:p>
        </w:tc>
      </w:tr>
      <w:tr w:rsidR="00F961C8" w:rsidRPr="00F961C8" w14:paraId="5445E544" w14:textId="77777777" w:rsidTr="00F961C8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AB4F" w14:textId="77777777" w:rsidR="00F961C8" w:rsidRPr="00F961C8" w:rsidRDefault="00F961C8" w:rsidP="00F961C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61C8" w:rsidRPr="00F961C8" w14:paraId="37255DFD" w14:textId="77777777" w:rsidTr="00F961C8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4D61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A3664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-        2 725,4   </w:t>
            </w:r>
          </w:p>
        </w:tc>
      </w:tr>
      <w:tr w:rsidR="00F961C8" w:rsidRPr="00F961C8" w14:paraId="219628A3" w14:textId="77777777" w:rsidTr="00F961C8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8D93" w14:textId="77777777" w:rsidR="00F961C8" w:rsidRPr="00F961C8" w:rsidRDefault="00F961C8" w:rsidP="00F961C8">
            <w:pPr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B1D77" w14:textId="77777777" w:rsidR="00F961C8" w:rsidRPr="00F961C8" w:rsidRDefault="00F961C8" w:rsidP="00F961C8">
            <w:pPr>
              <w:jc w:val="right"/>
              <w:rPr>
                <w:sz w:val="20"/>
              </w:rPr>
            </w:pPr>
            <w:r w:rsidRPr="00F961C8">
              <w:rPr>
                <w:sz w:val="20"/>
              </w:rPr>
              <w:t xml:space="preserve">                           </w:t>
            </w:r>
          </w:p>
        </w:tc>
      </w:tr>
      <w:tr w:rsidR="00F961C8" w:rsidRPr="00F961C8" w14:paraId="625A0561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B6DB" w14:textId="77777777" w:rsidR="00F961C8" w:rsidRPr="00F961C8" w:rsidRDefault="00F961C8" w:rsidP="00F961C8">
            <w:pPr>
              <w:jc w:val="right"/>
              <w:rPr>
                <w:sz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A789" w14:textId="77777777" w:rsidR="00F961C8" w:rsidRPr="00F961C8" w:rsidRDefault="00F961C8" w:rsidP="00F961C8">
            <w:pPr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DA2F" w14:textId="77777777" w:rsidR="00F961C8" w:rsidRPr="00F961C8" w:rsidRDefault="00F961C8" w:rsidP="00F961C8">
            <w:pPr>
              <w:jc w:val="right"/>
              <w:rPr>
                <w:sz w:val="20"/>
              </w:rPr>
            </w:pPr>
            <w:r w:rsidRPr="00F961C8">
              <w:rPr>
                <w:sz w:val="20"/>
              </w:rPr>
              <w:t>(тыс.руб.)</w:t>
            </w:r>
          </w:p>
        </w:tc>
      </w:tr>
      <w:tr w:rsidR="00F961C8" w:rsidRPr="00F961C8" w14:paraId="5E544D8A" w14:textId="77777777" w:rsidTr="00F961C8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EF1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822F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Наименование 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EB8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Сумма         </w:t>
            </w:r>
          </w:p>
        </w:tc>
      </w:tr>
      <w:tr w:rsidR="00F961C8" w:rsidRPr="00F961C8" w14:paraId="65068FD6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9B58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749B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3EE3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>3</w:t>
            </w:r>
          </w:p>
        </w:tc>
      </w:tr>
      <w:tr w:rsidR="00F961C8" w:rsidRPr="00F961C8" w14:paraId="38B05DC4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EADF" w14:textId="77777777" w:rsidR="00F961C8" w:rsidRPr="00F961C8" w:rsidRDefault="00F961C8" w:rsidP="00F961C8">
            <w:pPr>
              <w:jc w:val="center"/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 01 00 00 00 00 0000 000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3698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626EF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        2 725,4   </w:t>
            </w:r>
          </w:p>
        </w:tc>
      </w:tr>
      <w:tr w:rsidR="00F961C8" w:rsidRPr="00F961C8" w14:paraId="6C296044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08DC" w14:textId="77777777" w:rsidR="00F961C8" w:rsidRPr="00F961C8" w:rsidRDefault="00F961C8" w:rsidP="00F961C8">
            <w:pPr>
              <w:jc w:val="center"/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 01 05 00 00 00 0000 000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2C5E6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EEA8F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        2 725,4   </w:t>
            </w:r>
          </w:p>
        </w:tc>
      </w:tr>
      <w:tr w:rsidR="00F961C8" w:rsidRPr="00F961C8" w14:paraId="3A03093E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F543" w14:textId="77777777" w:rsidR="00F961C8" w:rsidRPr="00F961C8" w:rsidRDefault="00F961C8" w:rsidP="00F961C8">
            <w:pPr>
              <w:jc w:val="center"/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 01 05 00 00 00 0000 500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3B5D2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3391E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-   191 446,3   </w:t>
            </w:r>
          </w:p>
        </w:tc>
      </w:tr>
      <w:tr w:rsidR="00F961C8" w:rsidRPr="00F961C8" w14:paraId="77C716DB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6518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 01 05 02 00 00 0000 500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0DD4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C5C20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-    191 446,3   </w:t>
            </w:r>
          </w:p>
        </w:tc>
      </w:tr>
      <w:tr w:rsidR="00F961C8" w:rsidRPr="00F961C8" w14:paraId="4E09D833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CA98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 01 05 02 01 00 0000 510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E696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6D944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-    191 446,3   </w:t>
            </w:r>
          </w:p>
        </w:tc>
      </w:tr>
      <w:tr w:rsidR="00F961C8" w:rsidRPr="00F961C8" w14:paraId="04A24A05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7F5D7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 01 05 02 01 10 0000 510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F26BA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D7D72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-    191 446,3   </w:t>
            </w:r>
          </w:p>
        </w:tc>
      </w:tr>
      <w:tr w:rsidR="00F961C8" w:rsidRPr="00F961C8" w14:paraId="0FA0AAA9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5FDB" w14:textId="77777777" w:rsidR="00F961C8" w:rsidRPr="00F961C8" w:rsidRDefault="00F961C8" w:rsidP="00F961C8">
            <w:pPr>
              <w:jc w:val="center"/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 01 05 00 00 00 0000 600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3DB0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B3659" w14:textId="77777777" w:rsidR="00F961C8" w:rsidRPr="00F961C8" w:rsidRDefault="00F961C8" w:rsidP="00F961C8">
            <w:pPr>
              <w:rPr>
                <w:b/>
                <w:bCs/>
                <w:sz w:val="20"/>
              </w:rPr>
            </w:pPr>
            <w:r w:rsidRPr="00F961C8">
              <w:rPr>
                <w:b/>
                <w:bCs/>
                <w:sz w:val="20"/>
              </w:rPr>
              <w:t xml:space="preserve">    194 171,7   </w:t>
            </w:r>
          </w:p>
        </w:tc>
      </w:tr>
      <w:tr w:rsidR="00F961C8" w:rsidRPr="00F961C8" w14:paraId="4B418FB7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FBCF5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 01 05 02 00 00 0000 600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D93F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B225A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     194 171,7   </w:t>
            </w:r>
          </w:p>
        </w:tc>
      </w:tr>
      <w:tr w:rsidR="00F961C8" w:rsidRPr="00F961C8" w14:paraId="556C11ED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34216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 01 05 02 01 00 0000 610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2155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A7D76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     194 171,7   </w:t>
            </w:r>
          </w:p>
        </w:tc>
      </w:tr>
      <w:tr w:rsidR="00F961C8" w:rsidRPr="00F961C8" w14:paraId="76FE3722" w14:textId="77777777" w:rsidTr="00F961C8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86D1" w14:textId="77777777" w:rsidR="00F961C8" w:rsidRPr="00F961C8" w:rsidRDefault="00F961C8" w:rsidP="00F961C8">
            <w:pPr>
              <w:jc w:val="center"/>
              <w:rPr>
                <w:sz w:val="20"/>
              </w:rPr>
            </w:pPr>
            <w:r w:rsidRPr="00F961C8">
              <w:rPr>
                <w:sz w:val="20"/>
              </w:rPr>
              <w:t xml:space="preserve"> 01 05 02 01 10 0000 610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D1F9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C1354" w14:textId="77777777" w:rsidR="00F961C8" w:rsidRPr="00F961C8" w:rsidRDefault="00F961C8" w:rsidP="00F961C8">
            <w:pPr>
              <w:rPr>
                <w:sz w:val="20"/>
              </w:rPr>
            </w:pPr>
            <w:r w:rsidRPr="00F961C8">
              <w:rPr>
                <w:sz w:val="20"/>
              </w:rPr>
              <w:t xml:space="preserve">     194 171,7   </w:t>
            </w:r>
          </w:p>
        </w:tc>
      </w:tr>
    </w:tbl>
    <w:p w14:paraId="7839800E" w14:textId="77777777" w:rsidR="006A090E" w:rsidRDefault="006A090E" w:rsidP="0098541F">
      <w:pPr>
        <w:ind w:left="4962"/>
        <w:jc w:val="right"/>
        <w:rPr>
          <w:sz w:val="28"/>
          <w:szCs w:val="24"/>
        </w:rPr>
      </w:pPr>
    </w:p>
    <w:p w14:paraId="535505CE" w14:textId="46885BE0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F0432" w14:textId="77777777" w:rsidR="000B5FAB" w:rsidRDefault="000B5FAB">
      <w:r>
        <w:separator/>
      </w:r>
    </w:p>
  </w:endnote>
  <w:endnote w:type="continuationSeparator" w:id="0">
    <w:p w14:paraId="0A817788" w14:textId="77777777" w:rsidR="000B5FAB" w:rsidRDefault="000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107E" w14:textId="77777777" w:rsidR="000B5FAB" w:rsidRDefault="000B5FAB">
      <w:r>
        <w:separator/>
      </w:r>
    </w:p>
  </w:footnote>
  <w:footnote w:type="continuationSeparator" w:id="0">
    <w:p w14:paraId="2B4CB8E0" w14:textId="77777777" w:rsidR="000B5FAB" w:rsidRDefault="000B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13CF0893" w:rsidR="00A97CD8" w:rsidRDefault="00A97CD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56B">
      <w:rPr>
        <w:rStyle w:val="a5"/>
        <w:noProof/>
      </w:rPr>
      <w:t>16</w:t>
    </w:r>
    <w:r>
      <w:rPr>
        <w:rStyle w:val="a5"/>
      </w:rPr>
      <w:fldChar w:fldCharType="end"/>
    </w:r>
  </w:p>
  <w:p w14:paraId="4C6E129A" w14:textId="77777777" w:rsidR="00A97CD8" w:rsidRDefault="00A97CD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64C7D585" w:rsidR="00A97CD8" w:rsidRDefault="00A97CD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56B">
      <w:rPr>
        <w:rStyle w:val="a5"/>
        <w:noProof/>
      </w:rPr>
      <w:t>15</w:t>
    </w:r>
    <w:r>
      <w:rPr>
        <w:rStyle w:val="a5"/>
      </w:rPr>
      <w:fldChar w:fldCharType="end"/>
    </w:r>
  </w:p>
  <w:p w14:paraId="1499539E" w14:textId="77777777" w:rsidR="00A97CD8" w:rsidRDefault="00A97CD8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10EA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6C50CF"/>
    <w:multiLevelType w:val="hybridMultilevel"/>
    <w:tmpl w:val="F5AA33F0"/>
    <w:lvl w:ilvl="0" w:tplc="C4D49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71A48"/>
    <w:rsid w:val="00080C6F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B5FAB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53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521D6"/>
    <w:rsid w:val="001570B9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063EE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5751E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3D2E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556E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09CB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6B2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96CA3"/>
    <w:rsid w:val="006A090E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A54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08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7A1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1E73"/>
    <w:rsid w:val="00932EF4"/>
    <w:rsid w:val="00933604"/>
    <w:rsid w:val="00934631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D5DDF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97CD8"/>
    <w:rsid w:val="00AA0E98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5083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3CB3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56B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3960"/>
    <w:rsid w:val="00BC49B0"/>
    <w:rsid w:val="00BC512D"/>
    <w:rsid w:val="00BD3DFD"/>
    <w:rsid w:val="00BD4CCC"/>
    <w:rsid w:val="00BD547C"/>
    <w:rsid w:val="00BD5D11"/>
    <w:rsid w:val="00BD635A"/>
    <w:rsid w:val="00BE2B7C"/>
    <w:rsid w:val="00BE3DCE"/>
    <w:rsid w:val="00BE69A3"/>
    <w:rsid w:val="00BF2A38"/>
    <w:rsid w:val="00BF3114"/>
    <w:rsid w:val="00BF3CBE"/>
    <w:rsid w:val="00BF5C26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55D9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602"/>
    <w:rsid w:val="00CD4F37"/>
    <w:rsid w:val="00CD50FF"/>
    <w:rsid w:val="00CD5EF4"/>
    <w:rsid w:val="00CE05C2"/>
    <w:rsid w:val="00CE237F"/>
    <w:rsid w:val="00CE2B95"/>
    <w:rsid w:val="00CF1FDB"/>
    <w:rsid w:val="00CF230E"/>
    <w:rsid w:val="00CF39CA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917D0"/>
    <w:rsid w:val="00D9502C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4007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1F76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87D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4B10"/>
    <w:rsid w:val="00F162A4"/>
    <w:rsid w:val="00F2072E"/>
    <w:rsid w:val="00F246D4"/>
    <w:rsid w:val="00F2644E"/>
    <w:rsid w:val="00F30092"/>
    <w:rsid w:val="00F34E93"/>
    <w:rsid w:val="00F41EF0"/>
    <w:rsid w:val="00F44C92"/>
    <w:rsid w:val="00F47F6F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61C8"/>
    <w:rsid w:val="00F97F89"/>
    <w:rsid w:val="00FA78CC"/>
    <w:rsid w:val="00FB1186"/>
    <w:rsid w:val="00FB2295"/>
    <w:rsid w:val="00FB2CD9"/>
    <w:rsid w:val="00FB477F"/>
    <w:rsid w:val="00FB4ED7"/>
    <w:rsid w:val="00FB509B"/>
    <w:rsid w:val="00FC0600"/>
    <w:rsid w:val="00FC4234"/>
    <w:rsid w:val="00FC5769"/>
    <w:rsid w:val="00FD11A3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EFAB-66EF-4777-A278-F4750988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3983</TotalTime>
  <Pages>1</Pages>
  <Words>5200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68</cp:revision>
  <cp:lastPrinted>2026-02-18T01:04:00Z</cp:lastPrinted>
  <dcterms:created xsi:type="dcterms:W3CDTF">2018-03-06T03:35:00Z</dcterms:created>
  <dcterms:modified xsi:type="dcterms:W3CDTF">2026-02-18T01:04:00Z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